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385E5" w14:textId="77777777" w:rsidR="00C55D85" w:rsidRDefault="00C55D85" w:rsidP="00127C0F">
      <w:pPr>
        <w:pStyle w:val="GraphicAncho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3098"/>
        <w:gridCol w:w="3442"/>
        <w:gridCol w:w="2760"/>
      </w:tblGrid>
      <w:tr w:rsidR="00127C0F" w:rsidRPr="001700F2" w14:paraId="6AA4DF4E" w14:textId="77777777" w:rsidTr="002C0A02">
        <w:trPr>
          <w:trHeight w:val="1299"/>
        </w:trPr>
        <w:tc>
          <w:tcPr>
            <w:tcW w:w="9300" w:type="dxa"/>
            <w:gridSpan w:val="3"/>
            <w:tcBorders>
              <w:top w:val="single" w:sz="24" w:space="0" w:color="BF9268" w:themeColor="accent2"/>
              <w:left w:val="single" w:sz="24" w:space="0" w:color="BF9268" w:themeColor="accent2"/>
              <w:bottom w:val="single" w:sz="24" w:space="0" w:color="BF9268" w:themeColor="accent2"/>
              <w:right w:val="single" w:sz="24" w:space="0" w:color="BF9268" w:themeColor="accent2"/>
            </w:tcBorders>
            <w:shd w:val="clear" w:color="auto" w:fill="FFFFFF" w:themeFill="background1"/>
          </w:tcPr>
          <w:p w14:paraId="6ED4A64A" w14:textId="77777777" w:rsidR="0098465D" w:rsidRDefault="00AD36C1" w:rsidP="0098465D">
            <w:r>
              <w:rPr>
                <w:noProof/>
              </w:rPr>
              <w:drawing>
                <wp:anchor distT="0" distB="0" distL="114300" distR="114300" simplePos="0" relativeHeight="251658240" behindDoc="0" locked="0" layoutInCell="1" allowOverlap="1" wp14:anchorId="4B73A10A" wp14:editId="2DF5DCB1">
                  <wp:simplePos x="0" y="0"/>
                  <wp:positionH relativeFrom="margin">
                    <wp:posOffset>4937374</wp:posOffset>
                  </wp:positionH>
                  <wp:positionV relativeFrom="margin">
                    <wp:posOffset>15903</wp:posOffset>
                  </wp:positionV>
                  <wp:extent cx="802640" cy="845820"/>
                  <wp:effectExtent l="0" t="0" r="0" b="0"/>
                  <wp:wrapSquare wrapText="bothSides"/>
                  <wp:docPr id="540625822" name="Picture 1" descr="Python Training Cyprus - Python Certifications | SCP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thon Training Cyprus - Python Certifications | SCP Acade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2640" cy="845820"/>
                          </a:xfrm>
                          <a:prstGeom prst="rect">
                            <a:avLst/>
                          </a:prstGeom>
                          <a:noFill/>
                          <a:ln>
                            <a:noFill/>
                          </a:ln>
                        </pic:spPr>
                      </pic:pic>
                    </a:graphicData>
                  </a:graphic>
                </wp:anchor>
              </w:drawing>
            </w:r>
          </w:p>
          <w:p w14:paraId="6EFC47B6" w14:textId="6130659A" w:rsidR="00AD36C1" w:rsidRPr="00AD36C1" w:rsidRDefault="00D413B6" w:rsidP="00AD36C1">
            <w:pPr>
              <w:rPr>
                <w:rFonts w:ascii="Times New Roman" w:hAnsi="Times New Roman" w:cs="Times New Roman"/>
                <w:b/>
                <w:bCs/>
                <w:i/>
                <w:iCs/>
                <w:sz w:val="28"/>
                <w:szCs w:val="28"/>
              </w:rPr>
            </w:pPr>
            <w:r>
              <w:rPr>
                <w:rFonts w:ascii="Times New Roman" w:hAnsi="Times New Roman" w:cs="Times New Roman"/>
                <w:b/>
                <w:bCs/>
                <w:i/>
                <w:iCs/>
                <w:sz w:val="28"/>
                <w:szCs w:val="28"/>
              </w:rPr>
              <w:t>Vijay</w:t>
            </w:r>
            <w:r w:rsidR="002C0A02">
              <w:rPr>
                <w:rFonts w:ascii="Times New Roman" w:hAnsi="Times New Roman" w:cs="Times New Roman"/>
                <w:b/>
                <w:bCs/>
                <w:i/>
                <w:iCs/>
                <w:sz w:val="28"/>
                <w:szCs w:val="28"/>
              </w:rPr>
              <w:t xml:space="preserve"> Reddy</w:t>
            </w:r>
          </w:p>
          <w:p w14:paraId="5F58016F" w14:textId="77777777" w:rsidR="00AD36C1" w:rsidRPr="00AD36C1" w:rsidRDefault="00AD36C1" w:rsidP="00AD36C1">
            <w:pPr>
              <w:rPr>
                <w:rFonts w:ascii="Times New Roman" w:hAnsi="Times New Roman" w:cs="Times New Roman"/>
                <w:b/>
                <w:bCs/>
                <w:i/>
                <w:iCs/>
                <w:sz w:val="28"/>
                <w:szCs w:val="28"/>
              </w:rPr>
            </w:pPr>
            <w:r w:rsidRPr="00AD36C1">
              <w:rPr>
                <w:rFonts w:ascii="Times New Roman" w:hAnsi="Times New Roman" w:cs="Times New Roman"/>
                <w:b/>
                <w:bCs/>
                <w:i/>
                <w:iCs/>
                <w:sz w:val="28"/>
                <w:szCs w:val="28"/>
              </w:rPr>
              <w:t>Sr. Python Developer</w:t>
            </w:r>
          </w:p>
          <w:p w14:paraId="4E3BE3F4" w14:textId="2F5005BD" w:rsidR="00AD36C1" w:rsidRPr="00AD36C1" w:rsidRDefault="00BE69DA" w:rsidP="00AD36C1">
            <w:pPr>
              <w:rPr>
                <w:szCs w:val="22"/>
              </w:rPr>
            </w:pPr>
            <w:r>
              <w:rPr>
                <w:rFonts w:ascii="Times New Roman" w:hAnsi="Times New Roman" w:cs="Times New Roman"/>
                <w:b/>
                <w:bCs/>
                <w:i/>
                <w:iCs/>
                <w:szCs w:val="22"/>
              </w:rPr>
              <w:t>Sam@cliqsys.com</w:t>
            </w:r>
            <w:r w:rsidR="00AD36C1" w:rsidRPr="00AD36C1">
              <w:rPr>
                <w:rFonts w:ascii="Times New Roman" w:hAnsi="Times New Roman" w:cs="Times New Roman"/>
                <w:b/>
                <w:bCs/>
                <w:i/>
                <w:iCs/>
                <w:szCs w:val="22"/>
              </w:rPr>
              <w:t xml:space="preserve"> / 813</w:t>
            </w:r>
            <w:r w:rsidR="000A23BB">
              <w:rPr>
                <w:rFonts w:ascii="Times New Roman" w:hAnsi="Times New Roman" w:cs="Times New Roman"/>
                <w:b/>
                <w:bCs/>
                <w:i/>
                <w:iCs/>
                <w:szCs w:val="22"/>
              </w:rPr>
              <w:t>-</w:t>
            </w:r>
            <w:r>
              <w:rPr>
                <w:rFonts w:ascii="Times New Roman" w:hAnsi="Times New Roman" w:cs="Times New Roman"/>
                <w:b/>
                <w:bCs/>
                <w:i/>
                <w:iCs/>
                <w:szCs w:val="22"/>
              </w:rPr>
              <w:t>377-3399</w:t>
            </w:r>
            <w:bookmarkStart w:id="0" w:name="_GoBack"/>
            <w:bookmarkEnd w:id="0"/>
          </w:p>
        </w:tc>
      </w:tr>
      <w:tr w:rsidR="00127C0F" w:rsidRPr="001700F2" w14:paraId="6F8C669E" w14:textId="77777777" w:rsidTr="0027012A">
        <w:trPr>
          <w:trHeight w:val="438"/>
        </w:trPr>
        <w:tc>
          <w:tcPr>
            <w:tcW w:w="9300" w:type="dxa"/>
            <w:gridSpan w:val="3"/>
            <w:tcBorders>
              <w:top w:val="single" w:sz="24" w:space="0" w:color="BF9268" w:themeColor="accent2"/>
            </w:tcBorders>
            <w:vAlign w:val="center"/>
          </w:tcPr>
          <w:p w14:paraId="5217A11B" w14:textId="77777777" w:rsidR="00127C0F" w:rsidRPr="00EE275A" w:rsidRDefault="00127C0F" w:rsidP="00B20DFA"/>
        </w:tc>
      </w:tr>
      <w:tr w:rsidR="00127C0F" w:rsidRPr="001700F2" w14:paraId="32F7828A" w14:textId="77777777" w:rsidTr="002C0A02">
        <w:trPr>
          <w:trHeight w:val="70"/>
        </w:trPr>
        <w:tc>
          <w:tcPr>
            <w:tcW w:w="3098" w:type="dxa"/>
            <w:tcBorders>
              <w:bottom w:val="single" w:sz="18" w:space="0" w:color="BF9268" w:themeColor="accent2"/>
            </w:tcBorders>
          </w:tcPr>
          <w:p w14:paraId="7849A51F" w14:textId="77777777" w:rsidR="00127C0F" w:rsidRPr="001700F2" w:rsidRDefault="00127C0F" w:rsidP="00B20DFA"/>
        </w:tc>
        <w:tc>
          <w:tcPr>
            <w:tcW w:w="3442" w:type="dxa"/>
            <w:vMerge w:val="restart"/>
            <w:shd w:val="clear" w:color="auto" w:fill="303848" w:themeFill="accent1"/>
            <w:vAlign w:val="center"/>
          </w:tcPr>
          <w:p w14:paraId="3C507B7E" w14:textId="77777777" w:rsidR="00127C0F" w:rsidRPr="001700F2" w:rsidRDefault="0098465D" w:rsidP="00127C0F">
            <w:pPr>
              <w:pStyle w:val="Heading1"/>
            </w:pPr>
            <w:r>
              <w:t>P</w:t>
            </w:r>
            <w:r w:rsidR="00AD36C1">
              <w:t>rofessional</w:t>
            </w:r>
            <w:r>
              <w:t xml:space="preserve"> Summary </w:t>
            </w:r>
          </w:p>
        </w:tc>
        <w:tc>
          <w:tcPr>
            <w:tcW w:w="2760" w:type="dxa"/>
            <w:tcBorders>
              <w:bottom w:val="single" w:sz="18" w:space="0" w:color="BF9268" w:themeColor="accent2"/>
            </w:tcBorders>
          </w:tcPr>
          <w:p w14:paraId="769E5388" w14:textId="77777777" w:rsidR="00127C0F" w:rsidRPr="001700F2" w:rsidRDefault="00127C0F" w:rsidP="00B20DFA"/>
        </w:tc>
      </w:tr>
      <w:tr w:rsidR="00127C0F" w:rsidRPr="001700F2" w14:paraId="43961593" w14:textId="77777777" w:rsidTr="00AD36C1">
        <w:trPr>
          <w:trHeight w:val="210"/>
        </w:trPr>
        <w:tc>
          <w:tcPr>
            <w:tcW w:w="3098" w:type="dxa"/>
            <w:tcBorders>
              <w:top w:val="single" w:sz="18" w:space="0" w:color="BF9268" w:themeColor="accent2"/>
            </w:tcBorders>
          </w:tcPr>
          <w:p w14:paraId="5C57C4F8" w14:textId="77777777" w:rsidR="00127C0F" w:rsidRPr="001700F2" w:rsidRDefault="00127C0F" w:rsidP="00B20DFA"/>
        </w:tc>
        <w:tc>
          <w:tcPr>
            <w:tcW w:w="3442" w:type="dxa"/>
            <w:vMerge/>
            <w:shd w:val="clear" w:color="auto" w:fill="303848" w:themeFill="accent1"/>
            <w:vAlign w:val="center"/>
          </w:tcPr>
          <w:p w14:paraId="2E2C39F5" w14:textId="77777777" w:rsidR="00127C0F" w:rsidRPr="001700F2" w:rsidRDefault="00127C0F" w:rsidP="00B20DFA">
            <w:pPr>
              <w:pStyle w:val="Heading1"/>
            </w:pPr>
          </w:p>
        </w:tc>
        <w:tc>
          <w:tcPr>
            <w:tcW w:w="2760" w:type="dxa"/>
            <w:tcBorders>
              <w:top w:val="single" w:sz="18" w:space="0" w:color="BF9268" w:themeColor="accent2"/>
            </w:tcBorders>
          </w:tcPr>
          <w:p w14:paraId="71B83A00" w14:textId="77777777" w:rsidR="00127C0F" w:rsidRPr="001700F2" w:rsidRDefault="00127C0F" w:rsidP="00B20DFA">
            <w:pPr>
              <w:rPr>
                <w:noProof/>
              </w:rPr>
            </w:pPr>
          </w:p>
        </w:tc>
      </w:tr>
    </w:tbl>
    <w:p w14:paraId="6FC680BD" w14:textId="77777777" w:rsidR="0098465D" w:rsidRDefault="0098465D" w:rsidP="0098465D">
      <w:pPr>
        <w:ind w:hanging="146"/>
      </w:pPr>
    </w:p>
    <w:p w14:paraId="2D45D8C9" w14:textId="77777777" w:rsidR="0098465D" w:rsidRDefault="00AD36C1" w:rsidP="0098465D">
      <w:pPr>
        <w:pStyle w:val="ListParagraph"/>
        <w:numPr>
          <w:ilvl w:val="0"/>
          <w:numId w:val="12"/>
        </w:numPr>
      </w:pPr>
      <w:r>
        <w:t>10</w:t>
      </w:r>
      <w:r w:rsidR="0098465D">
        <w:t>+ years of IT Experience in designing, developing, testing and implementing various stand-alone and client-server architecture-based enterprise application software in Python on different domains.</w:t>
      </w:r>
    </w:p>
    <w:p w14:paraId="6B9A4FE3" w14:textId="77777777" w:rsidR="0098465D" w:rsidRDefault="0098465D" w:rsidP="0098465D">
      <w:pPr>
        <w:pStyle w:val="ListParagraph"/>
        <w:numPr>
          <w:ilvl w:val="0"/>
          <w:numId w:val="12"/>
        </w:numPr>
      </w:pPr>
      <w:r>
        <w:t>Experienced with full software development life cycle (SDLC), architecting scalable platforms, object-oriented programming (OOPs), database design, agile methodologies and QA methodologies from project definition to post-deployment documentation.</w:t>
      </w:r>
    </w:p>
    <w:p w14:paraId="19F7B280" w14:textId="77777777" w:rsidR="00D771EB" w:rsidRPr="00D771EB" w:rsidRDefault="00D771EB" w:rsidP="00D771EB">
      <w:pPr>
        <w:pStyle w:val="ListParagraph"/>
        <w:numPr>
          <w:ilvl w:val="0"/>
          <w:numId w:val="12"/>
        </w:numPr>
      </w:pPr>
      <w:r w:rsidRPr="00D771EB">
        <w:t xml:space="preserve">I have experience in GCP, </w:t>
      </w:r>
      <w:r w:rsidR="005B18DC" w:rsidRPr="00D771EB">
        <w:t>Golang</w:t>
      </w:r>
      <w:r w:rsidRPr="00D771EB">
        <w:t>, Big Query, GCS bucket, G - cloud function, cloud dataflow, Pub/Sub cloud shell, GSUTIL, BQ command line utilities, Data Proc, and Stack driver.</w:t>
      </w:r>
    </w:p>
    <w:p w14:paraId="4E8795DE" w14:textId="77777777" w:rsidR="00D771EB" w:rsidRPr="00D771EB" w:rsidRDefault="00D771EB" w:rsidP="00D771EB">
      <w:pPr>
        <w:pStyle w:val="ListParagraph"/>
        <w:numPr>
          <w:ilvl w:val="0"/>
          <w:numId w:val="12"/>
        </w:numPr>
      </w:pPr>
      <w:r w:rsidRPr="00D771EB">
        <w:t>Experienced in working on Application Servers like WebSphere, WebLogic, and Tomcat, Web Servers like Apache server, and Integrated Development Environments like PyCharm, Eclipse, MyEclipse, and JDeveloper.</w:t>
      </w:r>
    </w:p>
    <w:p w14:paraId="428D366C" w14:textId="77777777" w:rsidR="00D771EB" w:rsidRPr="00D771EB" w:rsidRDefault="00D771EB" w:rsidP="00D771EB">
      <w:pPr>
        <w:pStyle w:val="ListParagraph"/>
        <w:numPr>
          <w:ilvl w:val="0"/>
          <w:numId w:val="12"/>
        </w:numPr>
      </w:pPr>
      <w:r w:rsidRPr="00D771EB">
        <w:t>Experience with Version Control Systems like GIT, FORGEROCK, AMPLIFY, EMR CVS, and SVN (Subversion).</w:t>
      </w:r>
    </w:p>
    <w:p w14:paraId="3E6D9FBB" w14:textId="77777777" w:rsidR="00D771EB" w:rsidRPr="00D771EB" w:rsidRDefault="00D771EB" w:rsidP="00D771EB">
      <w:pPr>
        <w:pStyle w:val="ListParagraph"/>
        <w:numPr>
          <w:ilvl w:val="0"/>
          <w:numId w:val="12"/>
        </w:numPr>
      </w:pPr>
      <w:r w:rsidRPr="00D771EB">
        <w:t>Experience in Migrating the coding from Hive to Apache Spark and Scala using Spark SQL, PyBig Data, Spark, and RDD and working with frontend frameworks like Angular, ReactJS and CSS Bootstrap.</w:t>
      </w:r>
    </w:p>
    <w:p w14:paraId="0E95A240" w14:textId="77777777" w:rsidR="00D771EB" w:rsidRPr="00D771EB" w:rsidRDefault="00D771EB" w:rsidP="00D771EB">
      <w:pPr>
        <w:pStyle w:val="ListParagraph"/>
        <w:numPr>
          <w:ilvl w:val="0"/>
          <w:numId w:val="12"/>
        </w:numPr>
      </w:pPr>
      <w:r w:rsidRPr="00D771EB">
        <w:t>Experience in developing Python modules and software using REST API, Backend database, Python Linux command line tools and extensive automation frameworks from scratch.</w:t>
      </w:r>
    </w:p>
    <w:p w14:paraId="1D7E3882" w14:textId="77777777" w:rsidR="00D771EB" w:rsidRPr="00D771EB" w:rsidRDefault="00D771EB" w:rsidP="00D771EB">
      <w:pPr>
        <w:pStyle w:val="ListParagraph"/>
        <w:numPr>
          <w:ilvl w:val="0"/>
          <w:numId w:val="12"/>
        </w:numPr>
      </w:pPr>
      <w:r w:rsidRPr="00D771EB">
        <w:t>Experience in successfully implementing MAM systems, including the selection, configuration, and deployment of the software to meet organizational requirements.</w:t>
      </w:r>
    </w:p>
    <w:p w14:paraId="0E4AA31A" w14:textId="77777777" w:rsidR="00D771EB" w:rsidRPr="00D771EB" w:rsidRDefault="00D771EB" w:rsidP="00D771EB">
      <w:pPr>
        <w:pStyle w:val="ListParagraph"/>
        <w:numPr>
          <w:ilvl w:val="0"/>
          <w:numId w:val="12"/>
        </w:numPr>
      </w:pPr>
      <w:r w:rsidRPr="00D771EB">
        <w:t>Experience in implementation of Python libraries Pandas, Numpy, Fast api, Pydantic, SciPy, Py Tables, SQL Alchemy, Matplotlib, Solid Cloud, and URL lib in various tasks.</w:t>
      </w:r>
    </w:p>
    <w:p w14:paraId="605FE80C" w14:textId="77777777" w:rsidR="00D771EB" w:rsidRPr="00D771EB" w:rsidRDefault="00D771EB" w:rsidP="00D771EB">
      <w:pPr>
        <w:pStyle w:val="ListParagraph"/>
        <w:numPr>
          <w:ilvl w:val="0"/>
          <w:numId w:val="12"/>
        </w:numPr>
      </w:pPr>
      <w:r w:rsidRPr="00D771EB">
        <w:t>Experience in UNIX and Linux Kernels also ensured data integrity and data security on AWS LAMBDA, technology by implementing AWS LAMBDA, snowflake best practices.</w:t>
      </w:r>
    </w:p>
    <w:p w14:paraId="5A55F8C3" w14:textId="77777777" w:rsidR="00D771EB" w:rsidRPr="00D771EB" w:rsidRDefault="00D771EB" w:rsidP="00D771EB">
      <w:pPr>
        <w:pStyle w:val="ListParagraph"/>
        <w:numPr>
          <w:ilvl w:val="0"/>
          <w:numId w:val="12"/>
        </w:numPr>
      </w:pPr>
      <w:r w:rsidRPr="00D771EB">
        <w:t>Experience in GoLang concepts like Slices, Maps, Structs, Interfaces, Go routines and Channels and extensive working knowledge with Microservices, Gokit, ORM GORM, cli, Gorilla Mux, go - hystrix, godoc.</w:t>
      </w:r>
    </w:p>
    <w:p w14:paraId="2F3539F7" w14:textId="77777777" w:rsidR="00D771EB" w:rsidRPr="00D771EB" w:rsidRDefault="00D771EB" w:rsidP="00D771EB">
      <w:pPr>
        <w:pStyle w:val="ListParagraph"/>
        <w:numPr>
          <w:ilvl w:val="0"/>
          <w:numId w:val="12"/>
        </w:numPr>
      </w:pPr>
      <w:r w:rsidRPr="00D771EB">
        <w:t xml:space="preserve">Experience with SaaS (Software as a Service), PaaS (Platform as a Service), and IaaS (Infrastructure as a Service) solutions. </w:t>
      </w:r>
    </w:p>
    <w:p w14:paraId="27FD8C81" w14:textId="77777777" w:rsidR="00D771EB" w:rsidRPr="00D771EB" w:rsidRDefault="00D771EB" w:rsidP="00D771EB">
      <w:pPr>
        <w:pStyle w:val="ListParagraph"/>
        <w:numPr>
          <w:ilvl w:val="0"/>
          <w:numId w:val="12"/>
        </w:numPr>
      </w:pPr>
      <w:r w:rsidRPr="00D771EB">
        <w:t>Extensive experience in Server provisioning tools like Puppet and Ansible. And Hands-on experience in RDS, GIT, FORGEROCK, Amplify, EMR JIRA, KUBERNETES, Bugzilla, Amazon SageMaker, Amazon EC2, CLOUDWATCH, REDSHIFT and S3.</w:t>
      </w:r>
    </w:p>
    <w:p w14:paraId="4503E730" w14:textId="77777777" w:rsidR="00D771EB" w:rsidRPr="00D771EB" w:rsidRDefault="00D771EB" w:rsidP="00D771EB">
      <w:pPr>
        <w:pStyle w:val="ListParagraph"/>
        <w:numPr>
          <w:ilvl w:val="0"/>
          <w:numId w:val="12"/>
        </w:numPr>
      </w:pPr>
      <w:r w:rsidRPr="00D771EB">
        <w:t xml:space="preserve">Experienced in developing web-based applications using Python, Django, QT, C++, XML, FAST API, PYDANTIC, Mongo DB, BIG DATA, CSS, SDVI, VUE.JS, terraform, BOX API, 3GPP, JSON, HTML, </w:t>
      </w:r>
      <w:r w:rsidR="00CF6819" w:rsidRPr="00D771EB">
        <w:t>MAVEN, APP</w:t>
      </w:r>
      <w:r w:rsidR="00AC2EA5" w:rsidRPr="00D771EB">
        <w:t>SYNC, DHTML</w:t>
      </w:r>
      <w:r w:rsidRPr="00D771EB">
        <w:t xml:space="preserve"> and JavaScript. </w:t>
      </w:r>
    </w:p>
    <w:p w14:paraId="41C8EA5D" w14:textId="77777777" w:rsidR="00D771EB" w:rsidRPr="00D771EB" w:rsidRDefault="00D771EB" w:rsidP="00D771EB">
      <w:pPr>
        <w:pStyle w:val="ListParagraph"/>
        <w:numPr>
          <w:ilvl w:val="0"/>
          <w:numId w:val="12"/>
        </w:numPr>
      </w:pPr>
      <w:r w:rsidRPr="00D771EB">
        <w:t>Experience in developing web applications implementing Model View Controller architecture using Django, Flask, Tornado, and Pyramid Python web application frameworks.</w:t>
      </w:r>
    </w:p>
    <w:p w14:paraId="53D3C807" w14:textId="77777777" w:rsidR="00D771EB" w:rsidRPr="00D771EB" w:rsidRDefault="00D771EB" w:rsidP="00D771EB">
      <w:pPr>
        <w:pStyle w:val="ListParagraph"/>
        <w:numPr>
          <w:ilvl w:val="0"/>
          <w:numId w:val="12"/>
        </w:numPr>
      </w:pPr>
      <w:r w:rsidRPr="00D771EB">
        <w:t>Experience in VPN solutions in Azure with the help of Network Security Groups, and public and private network configurations.</w:t>
      </w:r>
    </w:p>
    <w:p w14:paraId="7EAD9100" w14:textId="77777777" w:rsidR="00D771EB" w:rsidRPr="00D771EB" w:rsidRDefault="00D771EB" w:rsidP="00D771EB">
      <w:pPr>
        <w:pStyle w:val="ListParagraph"/>
        <w:numPr>
          <w:ilvl w:val="0"/>
          <w:numId w:val="12"/>
        </w:numPr>
      </w:pPr>
      <w:r w:rsidRPr="00D771EB">
        <w:t>Experience in web services with protocols SOAP and REST and on REST APIs in Python and MongoDB, providing backend capabilities to interface with OpenStack and other downstream APIs.</w:t>
      </w:r>
    </w:p>
    <w:p w14:paraId="63A0B2BF" w14:textId="77777777" w:rsidR="00D771EB" w:rsidRPr="00D771EB" w:rsidRDefault="00D771EB" w:rsidP="00D771EB">
      <w:pPr>
        <w:pStyle w:val="ListParagraph"/>
        <w:numPr>
          <w:ilvl w:val="0"/>
          <w:numId w:val="12"/>
        </w:numPr>
      </w:pPr>
      <w:r w:rsidRPr="00D771EB">
        <w:t xml:space="preserve">Experienced in Automating, Configuring and deploying instances on AWS LAMBDA, snowflake environments and Data centres, also familiar with EC2, CLOUDWATCH, </w:t>
      </w:r>
      <w:r w:rsidRPr="00D771EB">
        <w:lastRenderedPageBreak/>
        <w:t>REDSHIFT, Cloudwatch, Cloud Formation, Lambda, snowflake and managing security groups on AWS LAMBDA, snowflake.</w:t>
      </w:r>
    </w:p>
    <w:p w14:paraId="26F62C12" w14:textId="77777777" w:rsidR="00D771EB" w:rsidRPr="00D771EB" w:rsidRDefault="00D771EB" w:rsidP="00D771EB">
      <w:pPr>
        <w:pStyle w:val="ListParagraph"/>
        <w:numPr>
          <w:ilvl w:val="0"/>
          <w:numId w:val="12"/>
        </w:numPr>
      </w:pPr>
      <w:r w:rsidRPr="00D771EB">
        <w:t xml:space="preserve">Extensive experience in all phases of the Software Development Life Cycle (SDLC). Technical exposure in diverse technologies like Python, Django, PostgreSQL, container, Linux, GitLab, Box API, MapR, Java, MES, LIMS, MySQL and AWS LAMBDA, snowflake.    </w:t>
      </w:r>
    </w:p>
    <w:p w14:paraId="4D056A7B" w14:textId="77777777" w:rsidR="00D771EB" w:rsidRPr="00D771EB" w:rsidRDefault="00D771EB" w:rsidP="00D771EB">
      <w:pPr>
        <w:pStyle w:val="ListParagraph"/>
        <w:numPr>
          <w:ilvl w:val="0"/>
          <w:numId w:val="12"/>
        </w:numPr>
      </w:pPr>
      <w:r w:rsidRPr="00D771EB">
        <w:t>Experience in integrating and leveraging technology solutions such as media asset management (MAM) systems, order management systems, inventory management tools, and visualization platforms to streamline the ORSDVI workflow.</w:t>
      </w:r>
    </w:p>
    <w:p w14:paraId="63D2D682" w14:textId="77777777" w:rsidR="00D771EB" w:rsidRPr="00D771EB" w:rsidRDefault="00D771EB" w:rsidP="00D771EB">
      <w:pPr>
        <w:pStyle w:val="ListParagraph"/>
        <w:numPr>
          <w:ilvl w:val="0"/>
          <w:numId w:val="12"/>
        </w:numPr>
      </w:pPr>
      <w:r w:rsidRPr="00D771EB">
        <w:t xml:space="preserve">Experienced in working with Python packages like Numpy, Fast api, Pydantic, Pandas, Beautiful Soup, Scikit-learn, Requests, Matplotlib, Solid Cloud, PyTables, and SciPy. Experienced in automation using the Python Scripting language. </w:t>
      </w:r>
    </w:p>
    <w:p w14:paraId="2A7C33A9" w14:textId="77777777" w:rsidR="00D771EB" w:rsidRPr="00D771EB" w:rsidRDefault="00D771EB" w:rsidP="00D771EB">
      <w:pPr>
        <w:pStyle w:val="ListParagraph"/>
        <w:numPr>
          <w:ilvl w:val="0"/>
          <w:numId w:val="12"/>
        </w:numPr>
      </w:pPr>
      <w:r w:rsidRPr="00D771EB">
        <w:t xml:space="preserve">Excellent knowledge of Python engineering under Linux OS (Debian, Ubuntu, SUSE Linux, GitLab, Box API, </w:t>
      </w:r>
      <w:r w:rsidR="00CF6819" w:rsidRPr="00D771EB">
        <w:t>MapR, RedHat</w:t>
      </w:r>
      <w:r w:rsidRPr="00D771EB">
        <w:t xml:space="preserve"> Linux, </w:t>
      </w:r>
      <w:r w:rsidR="00CF6819" w:rsidRPr="00D771EB">
        <w:t>GitLab, Box</w:t>
      </w:r>
      <w:r w:rsidR="002C0A02" w:rsidRPr="00D771EB">
        <w:t xml:space="preserve">API, </w:t>
      </w:r>
      <w:r w:rsidR="009C0166" w:rsidRPr="00D771EB">
        <w:t>MapR, Fedora</w:t>
      </w:r>
      <w:r w:rsidRPr="00D771EB">
        <w:t>).</w:t>
      </w:r>
    </w:p>
    <w:p w14:paraId="79D6AC96" w14:textId="77777777" w:rsidR="00D771EB" w:rsidRPr="00D771EB" w:rsidRDefault="00D771EB" w:rsidP="00D771EB">
      <w:pPr>
        <w:pStyle w:val="ListParagraph"/>
        <w:numPr>
          <w:ilvl w:val="0"/>
          <w:numId w:val="12"/>
        </w:numPr>
      </w:pPr>
      <w:r w:rsidRPr="00D771EB">
        <w:t>Expertise in designing and managing metadata structures within MAM systems, enabling efficient search, retrieval, and organization of media assets.</w:t>
      </w:r>
    </w:p>
    <w:p w14:paraId="3BA800A9" w14:textId="77777777" w:rsidR="00D771EB" w:rsidRPr="00D771EB" w:rsidRDefault="00D771EB" w:rsidP="00D771EB">
      <w:pPr>
        <w:pStyle w:val="ListParagraph"/>
        <w:numPr>
          <w:ilvl w:val="0"/>
          <w:numId w:val="12"/>
        </w:numPr>
      </w:pPr>
      <w:r w:rsidRPr="00D771EB">
        <w:t>Extensive working experience with setup &amp; use of version control systems (SVN, GIT, FORGEROCK, AMPLIFY, EMR CI/CD, GIT, FORGEROCK, Amplifyhub, CVS).</w:t>
      </w:r>
    </w:p>
    <w:p w14:paraId="372E2B23" w14:textId="77777777" w:rsidR="00D771EB" w:rsidRPr="00D771EB" w:rsidRDefault="00D771EB" w:rsidP="00D771EB">
      <w:pPr>
        <w:pStyle w:val="ListParagraph"/>
        <w:numPr>
          <w:ilvl w:val="0"/>
          <w:numId w:val="12"/>
        </w:numPr>
      </w:pPr>
      <w:r w:rsidRPr="00D771EB">
        <w:t>Experience in test automation and continuous delivery of web applications, client-server applications, and REST APIs Testing with Python.</w:t>
      </w:r>
    </w:p>
    <w:p w14:paraId="0139AC18" w14:textId="77777777" w:rsidR="00D771EB" w:rsidRPr="00D771EB" w:rsidRDefault="00D771EB" w:rsidP="00D771EB">
      <w:pPr>
        <w:pStyle w:val="ListParagraph"/>
        <w:numPr>
          <w:ilvl w:val="0"/>
          <w:numId w:val="12"/>
        </w:numPr>
      </w:pPr>
      <w:r w:rsidRPr="00D771EB">
        <w:t>Experience in building and architecting multiple Data pipelines, end-to-end ETL and ELT processes for Data ingestion and transformation in GCP and coordinating tasks among the team.</w:t>
      </w:r>
    </w:p>
    <w:p w14:paraId="1C8BC80C" w14:textId="77777777" w:rsidR="00D771EB" w:rsidRPr="00D771EB" w:rsidRDefault="00D771EB" w:rsidP="00D771EB">
      <w:pPr>
        <w:pStyle w:val="ListParagraph"/>
        <w:numPr>
          <w:ilvl w:val="0"/>
          <w:numId w:val="12"/>
        </w:numPr>
      </w:pPr>
      <w:r w:rsidRPr="00D771EB">
        <w:t>Exposure to developing J2EE applications using IDEs like RAD, Eclipse and NetBeans.</w:t>
      </w:r>
    </w:p>
    <w:p w14:paraId="39863819" w14:textId="77777777" w:rsidR="00D771EB" w:rsidRPr="00D771EB" w:rsidRDefault="00D771EB" w:rsidP="00D771EB">
      <w:pPr>
        <w:pStyle w:val="ListParagraph"/>
        <w:numPr>
          <w:ilvl w:val="0"/>
          <w:numId w:val="12"/>
        </w:numPr>
      </w:pPr>
      <w:r w:rsidRPr="00D771EB">
        <w:t>Experience in API Management Technologies for more than 2 years in Apigee. And working with GraphQL queries and using the Apollo GraphQL library.</w:t>
      </w:r>
    </w:p>
    <w:p w14:paraId="6D22DDD9" w14:textId="77777777" w:rsidR="00D771EB" w:rsidRPr="00D771EB" w:rsidRDefault="00D771EB" w:rsidP="00D771EB">
      <w:pPr>
        <w:pStyle w:val="ListParagraph"/>
        <w:numPr>
          <w:ilvl w:val="0"/>
          <w:numId w:val="12"/>
        </w:numPr>
      </w:pPr>
      <w:r w:rsidRPr="00D771EB">
        <w:t>Experience in setting up REST API using Django and in Unit testing and Integration testing of the code using PyTest.</w:t>
      </w:r>
    </w:p>
    <w:p w14:paraId="6DA5D05B" w14:textId="77777777" w:rsidR="00D771EB" w:rsidRPr="00D771EB" w:rsidRDefault="00D771EB" w:rsidP="00D771EB">
      <w:pPr>
        <w:pStyle w:val="ListParagraph"/>
        <w:numPr>
          <w:ilvl w:val="0"/>
          <w:numId w:val="12"/>
        </w:numPr>
      </w:pPr>
      <w:r w:rsidRPr="00D771EB">
        <w:t>Experience in UNIX and Linux shell scripting for job scheduling, batch-job scheduling, automating batch programs, and forking and cloning jobs.</w:t>
      </w:r>
    </w:p>
    <w:p w14:paraId="0D371D16" w14:textId="77777777" w:rsidR="00D771EB" w:rsidRPr="00D771EB" w:rsidRDefault="00D771EB" w:rsidP="00D771EB">
      <w:pPr>
        <w:pStyle w:val="ListParagraph"/>
        <w:numPr>
          <w:ilvl w:val="0"/>
          <w:numId w:val="12"/>
        </w:numPr>
      </w:pPr>
      <w:r w:rsidRPr="00D771EB">
        <w:t>Experienced in MongoDB for storing and retrieving data in JSON format.</w:t>
      </w:r>
    </w:p>
    <w:p w14:paraId="1663895F" w14:textId="77777777" w:rsidR="00D771EB" w:rsidRPr="00D771EB" w:rsidRDefault="00D771EB" w:rsidP="00D771EB">
      <w:pPr>
        <w:pStyle w:val="ListParagraph"/>
        <w:numPr>
          <w:ilvl w:val="0"/>
          <w:numId w:val="12"/>
        </w:numPr>
      </w:pPr>
      <w:r w:rsidRPr="00D771EB">
        <w:t>Expertise in establishing database connections for Python by configuring packages like MySQL - Python and running various queries.</w:t>
      </w:r>
    </w:p>
    <w:p w14:paraId="0399B3B8" w14:textId="77777777" w:rsidR="00D771EB" w:rsidRPr="00D771EB" w:rsidRDefault="00D771EB" w:rsidP="00D771EB">
      <w:pPr>
        <w:pStyle w:val="ListParagraph"/>
        <w:numPr>
          <w:ilvl w:val="0"/>
          <w:numId w:val="12"/>
        </w:numPr>
      </w:pPr>
      <w:r w:rsidRPr="00D771EB">
        <w:t>Experience and seasoned Azure Infrastructure and migration to Azure in multiple tasks and assignments ahead of schedule.</w:t>
      </w:r>
    </w:p>
    <w:p w14:paraId="3A9041C8" w14:textId="77777777" w:rsidR="00D771EB" w:rsidRPr="00D771EB" w:rsidRDefault="00D771EB" w:rsidP="00D771EB">
      <w:pPr>
        <w:pStyle w:val="ListParagraph"/>
        <w:numPr>
          <w:ilvl w:val="0"/>
          <w:numId w:val="12"/>
        </w:numPr>
      </w:pPr>
      <w:r w:rsidRPr="00D771EB">
        <w:t>Experience and Proficiency in SQL databases MYSQL, GRAPH QL, 3GPP, PostgreSQL, Oracle, Solid Cloud, and MongoDB.</w:t>
      </w:r>
    </w:p>
    <w:p w14:paraId="4B386860" w14:textId="77777777" w:rsidR="00D771EB" w:rsidRPr="00D771EB" w:rsidRDefault="00D771EB" w:rsidP="00D771EB">
      <w:pPr>
        <w:pStyle w:val="ListParagraph"/>
        <w:numPr>
          <w:ilvl w:val="0"/>
          <w:numId w:val="12"/>
        </w:numPr>
      </w:pPr>
      <w:r w:rsidRPr="00D771EB">
        <w:t>Experience in writing Sub Queries, Stored Procedures, Triggers, Cursors, and Functions on MySQL, Graph QL, 3Gpp, PL/SQL and PostgreSQL databases with ETL and Teradata.</w:t>
      </w:r>
    </w:p>
    <w:p w14:paraId="4E091918" w14:textId="77777777" w:rsidR="00D771EB" w:rsidRPr="00D771EB" w:rsidRDefault="00D771EB" w:rsidP="00D771EB">
      <w:pPr>
        <w:pStyle w:val="ListParagraph"/>
        <w:numPr>
          <w:ilvl w:val="0"/>
          <w:numId w:val="12"/>
        </w:numPr>
      </w:pPr>
      <w:r w:rsidRPr="00D771EB">
        <w:t>Experience in Continuous Integration (CI): Gradle, Maven, Ant, Jenkins and good knowledge in maintaining various version control systems such as GIT, FORGEROCK, AMPLIFY, EMR SVN, and CVN.</w:t>
      </w:r>
    </w:p>
    <w:p w14:paraId="4E148EFA" w14:textId="77777777" w:rsidR="00D771EB" w:rsidRPr="00D771EB" w:rsidRDefault="00D771EB" w:rsidP="00D771EB">
      <w:pPr>
        <w:pStyle w:val="ListParagraph"/>
        <w:numPr>
          <w:ilvl w:val="0"/>
          <w:numId w:val="12"/>
        </w:numPr>
      </w:pPr>
      <w:r w:rsidRPr="00D771EB">
        <w:t>Extensive experience in Web Services (SOAP, REST).</w:t>
      </w:r>
    </w:p>
    <w:p w14:paraId="05BDDDD2" w14:textId="77777777" w:rsidR="00D771EB" w:rsidRDefault="00D771EB" w:rsidP="00D771EB">
      <w:pPr>
        <w:pStyle w:val="ListParagraph"/>
        <w:numPr>
          <w:ilvl w:val="0"/>
          <w:numId w:val="12"/>
        </w:numPr>
      </w:pPr>
      <w:r w:rsidRPr="00D771EB">
        <w:t>Experienced in WAMP (Windows, Apache, Python/PHP), and LAMP (Linux, GitLab,  Box API,  MapR,  Apache, MySQL, Mongo DB, Graph QL, 3Gpp, Python/PHP) Architecture.</w:t>
      </w:r>
    </w:p>
    <w:p w14:paraId="5FF38253" w14:textId="77777777" w:rsidR="0098465D" w:rsidRDefault="0098465D" w:rsidP="0098465D">
      <w:pPr>
        <w:pStyle w:val="ListParagraph"/>
        <w:numPr>
          <w:ilvl w:val="0"/>
          <w:numId w:val="12"/>
        </w:numPr>
      </w:pPr>
      <w:r>
        <w:t>Analyzing the use of Chat GPT in the existing system and refactoring the existing code reduce the human efforts of reading the 50+ pages of complex documents.</w:t>
      </w:r>
    </w:p>
    <w:p w14:paraId="1BDB9D78" w14:textId="77777777" w:rsidR="0098465D" w:rsidRDefault="0098465D" w:rsidP="0098465D">
      <w:pPr>
        <w:pStyle w:val="ListParagraph"/>
        <w:numPr>
          <w:ilvl w:val="0"/>
          <w:numId w:val="12"/>
        </w:numPr>
      </w:pPr>
      <w:r>
        <w:t xml:space="preserve">Experienced on Azure technologies like Blob storage, Azure SQL DB, Cosmos DB, Virtual Machine, Kubernetes Services, Event hubs, Data bricks, Logic Apps, HDInsight, Synapse analytics, Data Factory, Log Analytics. </w:t>
      </w:r>
    </w:p>
    <w:p w14:paraId="5334CCF9" w14:textId="77777777" w:rsidR="0098465D" w:rsidRDefault="0098465D" w:rsidP="0098465D">
      <w:pPr>
        <w:pStyle w:val="ListParagraph"/>
        <w:numPr>
          <w:ilvl w:val="0"/>
          <w:numId w:val="12"/>
        </w:numPr>
      </w:pPr>
      <w:r>
        <w:t>Proficient with several standard python packages Jinja2, SQL Alchemy, Pandas, Matplotlib, Beautiful Soup, httplib2, NumPy, Pisidia, SciPy, wax Python, PyTables, Requests, Uralic, MySQL DB and XML Docx.</w:t>
      </w:r>
    </w:p>
    <w:p w14:paraId="2BA85821" w14:textId="77777777" w:rsidR="0098465D" w:rsidRDefault="0098465D" w:rsidP="0098465D">
      <w:pPr>
        <w:pStyle w:val="ListParagraph"/>
        <w:numPr>
          <w:ilvl w:val="0"/>
          <w:numId w:val="12"/>
        </w:numPr>
      </w:pPr>
      <w:r>
        <w:t>Experience in AWS Resources like EC2, S3, EBS, VPC, ELB, SNS, RDS, IAM, Route 53, Auto scaling, Cloud Formation, Cloud Watch, Lambda and Security Groups.</w:t>
      </w:r>
    </w:p>
    <w:p w14:paraId="7449C480" w14:textId="77777777" w:rsidR="0098465D" w:rsidRDefault="0098465D" w:rsidP="0098465D">
      <w:pPr>
        <w:pStyle w:val="ListParagraph"/>
        <w:numPr>
          <w:ilvl w:val="0"/>
          <w:numId w:val="12"/>
        </w:numPr>
      </w:pPr>
      <w:r>
        <w:t xml:space="preserve">Experience in building rich Prototypes and Applications using XML, CSS, HTML, JavaScript and </w:t>
      </w:r>
      <w:r>
        <w:lastRenderedPageBreak/>
        <w:t>jQuery.</w:t>
      </w:r>
    </w:p>
    <w:p w14:paraId="4D044C86" w14:textId="77777777" w:rsidR="0098465D" w:rsidRDefault="0098465D" w:rsidP="0098465D">
      <w:pPr>
        <w:pStyle w:val="ListParagraph"/>
        <w:numPr>
          <w:ilvl w:val="0"/>
          <w:numId w:val="12"/>
        </w:numPr>
      </w:pPr>
      <w:r>
        <w:t>Experience in writing Sub Queries, Stored Procedures, Triggers, Cursors, and Functions on MySQL and PostgreSQL database.</w:t>
      </w:r>
    </w:p>
    <w:p w14:paraId="38F88B6B" w14:textId="77777777" w:rsidR="0098465D" w:rsidRDefault="0098465D" w:rsidP="0098465D">
      <w:pPr>
        <w:pStyle w:val="ListParagraph"/>
        <w:numPr>
          <w:ilvl w:val="0"/>
          <w:numId w:val="12"/>
        </w:numPr>
      </w:pPr>
      <w:r>
        <w:t>Experience in working with several python libraries including Beautiful Soup, NumPy, mat plotid, SciPy, PyQt, SQL Alchemy.</w:t>
      </w:r>
    </w:p>
    <w:p w14:paraId="32096070" w14:textId="77777777" w:rsidR="0098465D" w:rsidRDefault="0098465D" w:rsidP="0098465D">
      <w:pPr>
        <w:pStyle w:val="ListParagraph"/>
        <w:numPr>
          <w:ilvl w:val="0"/>
          <w:numId w:val="12"/>
        </w:numPr>
      </w:pPr>
      <w:r>
        <w:t xml:space="preserve">Hands on experience in working with AWS (Amazon Web Services) cloud platform and its features which includes EC2, IAM, EBS Cloud Watch, AWS Confit and AWS S3. Pipelined into AWS Glue then used </w:t>
      </w:r>
      <w:r w:rsidR="00F67B75">
        <w:t>Spark</w:t>
      </w:r>
      <w:r>
        <w:t xml:space="preserve"> to perform complex transformations standardizing the data and stages it into S3 buckets. </w:t>
      </w:r>
    </w:p>
    <w:p w14:paraId="2CC576FD" w14:textId="77777777" w:rsidR="0098465D" w:rsidRDefault="0098465D" w:rsidP="0098465D">
      <w:pPr>
        <w:pStyle w:val="ListParagraph"/>
        <w:numPr>
          <w:ilvl w:val="0"/>
          <w:numId w:val="12"/>
        </w:numPr>
      </w:pPr>
      <w:r>
        <w:t>Hands on experience in working with Continuous Integration and Deployment (CI/CD) using Jenkins.</w:t>
      </w:r>
    </w:p>
    <w:p w14:paraId="2E729AA2" w14:textId="77777777" w:rsidR="0098465D" w:rsidRDefault="0098465D" w:rsidP="0098465D">
      <w:pPr>
        <w:pStyle w:val="ListParagraph"/>
        <w:numPr>
          <w:ilvl w:val="0"/>
          <w:numId w:val="12"/>
        </w:numPr>
      </w:pPr>
      <w:r>
        <w:t>Experienced in developing test automation framework with Python scripting &amp; Selenium.</w:t>
      </w:r>
    </w:p>
    <w:p w14:paraId="7DA300B4" w14:textId="77777777" w:rsidR="0098465D" w:rsidRDefault="0098465D" w:rsidP="0098465D">
      <w:pPr>
        <w:pStyle w:val="ListParagraph"/>
        <w:numPr>
          <w:ilvl w:val="0"/>
          <w:numId w:val="12"/>
        </w:numPr>
      </w:pPr>
      <w:r>
        <w:t>Experience of working with relational databases like Oracle, SQLite, PostgreSQL, MySQL, DB2 and non-relational databases like MongoDB, Apache Cassandra.</w:t>
      </w:r>
    </w:p>
    <w:p w14:paraId="715F0102" w14:textId="77777777" w:rsidR="0098465D" w:rsidRDefault="0098465D" w:rsidP="0098465D">
      <w:pPr>
        <w:pStyle w:val="ListParagraph"/>
        <w:numPr>
          <w:ilvl w:val="0"/>
          <w:numId w:val="12"/>
        </w:numPr>
      </w:pPr>
      <w:r>
        <w:t xml:space="preserve">Highly experienced with Agile and Scrum development methodology. </w:t>
      </w:r>
    </w:p>
    <w:p w14:paraId="64B6A13C" w14:textId="77777777" w:rsidR="0098465D" w:rsidRDefault="0098465D" w:rsidP="0098465D">
      <w:pPr>
        <w:pStyle w:val="ListParagraph"/>
        <w:numPr>
          <w:ilvl w:val="0"/>
          <w:numId w:val="12"/>
        </w:numPr>
      </w:pPr>
      <w:r>
        <w:t>Extensive experience working in SaaS, IaaS</w:t>
      </w:r>
    </w:p>
    <w:p w14:paraId="4D547036" w14:textId="77777777" w:rsidR="0098465D" w:rsidRDefault="0098465D" w:rsidP="0098465D">
      <w:pPr>
        <w:pStyle w:val="ListParagraph"/>
        <w:numPr>
          <w:ilvl w:val="0"/>
          <w:numId w:val="12"/>
        </w:numPr>
      </w:pPr>
      <w:r>
        <w:t xml:space="preserve">Highly experienced in Shell Scripting, UNIX and Linux shell environments using command line utilities. </w:t>
      </w:r>
    </w:p>
    <w:p w14:paraId="3B61934C" w14:textId="77777777" w:rsidR="0098465D" w:rsidRDefault="0098465D" w:rsidP="0098465D">
      <w:pPr>
        <w:pStyle w:val="ListParagraph"/>
        <w:numPr>
          <w:ilvl w:val="0"/>
          <w:numId w:val="12"/>
        </w:numPr>
      </w:pPr>
      <w:r>
        <w:t>DevOps role converting existing AWS infrastructure to Server-less architecture (AWS Lambda, Kinesis) deployed via CloudFormation.</w:t>
      </w:r>
    </w:p>
    <w:p w14:paraId="295C8F9F" w14:textId="77777777" w:rsidR="0098465D" w:rsidRDefault="0098465D" w:rsidP="0098465D">
      <w:pPr>
        <w:pStyle w:val="ListParagraph"/>
        <w:numPr>
          <w:ilvl w:val="0"/>
          <w:numId w:val="12"/>
        </w:numPr>
      </w:pPr>
      <w:r>
        <w:t>Experienced in Test Driven Environment and python test tools unit test, Pytest, Pyunit, Plint.</w:t>
      </w:r>
    </w:p>
    <w:p w14:paraId="5EFE8566" w14:textId="77777777" w:rsidR="0098465D" w:rsidRDefault="0098465D" w:rsidP="0098465D">
      <w:pPr>
        <w:pStyle w:val="ListParagraph"/>
        <w:numPr>
          <w:ilvl w:val="0"/>
          <w:numId w:val="12"/>
        </w:numPr>
      </w:pPr>
      <w:r>
        <w:t>Experienced with Docker and Kubernetes which provide a platform for automating deployment, scaling and operations of application containers across clusters of hosts.</w:t>
      </w:r>
    </w:p>
    <w:p w14:paraId="6550948F" w14:textId="77777777" w:rsidR="0098465D" w:rsidRDefault="0098465D" w:rsidP="0098465D">
      <w:pPr>
        <w:pStyle w:val="ListParagraph"/>
        <w:numPr>
          <w:ilvl w:val="0"/>
          <w:numId w:val="12"/>
        </w:numPr>
      </w:pPr>
      <w:r>
        <w:t>Experienced with virtualenv, pip to setup dependencies and Python best Practices (PEP-8).</w:t>
      </w:r>
    </w:p>
    <w:p w14:paraId="5F60317A" w14:textId="77777777" w:rsidR="0098465D" w:rsidRDefault="0098465D" w:rsidP="0098465D">
      <w:pPr>
        <w:pStyle w:val="ListParagraph"/>
        <w:numPr>
          <w:ilvl w:val="0"/>
          <w:numId w:val="12"/>
        </w:numPr>
      </w:pPr>
      <w:r>
        <w:t>Experience in working with various Python Integrated Development Environments like PyCharm, Python IDLE, PyCharm, Eclipse, and IntelliJ Idea.</w:t>
      </w:r>
    </w:p>
    <w:p w14:paraId="0856F502" w14:textId="77777777" w:rsidR="00127C0F" w:rsidRDefault="0098465D" w:rsidP="0098465D">
      <w:pPr>
        <w:pStyle w:val="ListParagraph"/>
        <w:numPr>
          <w:ilvl w:val="0"/>
          <w:numId w:val="12"/>
        </w:numPr>
      </w:pPr>
      <w:r>
        <w:t>Excellent in Business Analytics. Interpersonal and communication skills, efficient time management and organization skills, ability to handle multiple tasks and work well in team environment.</w:t>
      </w:r>
    </w:p>
    <w:p w14:paraId="0B01FF7C" w14:textId="77777777" w:rsidR="0098465D" w:rsidRDefault="0098465D" w:rsidP="009846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3098"/>
        <w:gridCol w:w="3442"/>
        <w:gridCol w:w="2760"/>
      </w:tblGrid>
      <w:tr w:rsidR="00AD36C1" w:rsidRPr="001700F2" w14:paraId="737FDCBC" w14:textId="77777777" w:rsidTr="00B97609">
        <w:trPr>
          <w:trHeight w:val="210"/>
        </w:trPr>
        <w:tc>
          <w:tcPr>
            <w:tcW w:w="3098" w:type="dxa"/>
            <w:tcBorders>
              <w:bottom w:val="single" w:sz="18" w:space="0" w:color="BF9268" w:themeColor="accent2"/>
            </w:tcBorders>
          </w:tcPr>
          <w:p w14:paraId="66B2DC89" w14:textId="77777777" w:rsidR="00AD36C1" w:rsidRPr="001700F2" w:rsidRDefault="00AD36C1" w:rsidP="00B97609"/>
        </w:tc>
        <w:tc>
          <w:tcPr>
            <w:tcW w:w="3442" w:type="dxa"/>
            <w:vMerge w:val="restart"/>
            <w:shd w:val="clear" w:color="auto" w:fill="303848" w:themeFill="accent1"/>
            <w:vAlign w:val="center"/>
          </w:tcPr>
          <w:p w14:paraId="76C35F37" w14:textId="77777777" w:rsidR="00AD36C1" w:rsidRPr="001700F2" w:rsidRDefault="00AD36C1" w:rsidP="00B97609">
            <w:pPr>
              <w:pStyle w:val="Heading1"/>
            </w:pPr>
            <w:r>
              <w:t xml:space="preserve">Technical Skills </w:t>
            </w:r>
          </w:p>
        </w:tc>
        <w:tc>
          <w:tcPr>
            <w:tcW w:w="2760" w:type="dxa"/>
            <w:tcBorders>
              <w:bottom w:val="single" w:sz="18" w:space="0" w:color="BF9268" w:themeColor="accent2"/>
            </w:tcBorders>
          </w:tcPr>
          <w:p w14:paraId="4028ACF4" w14:textId="77777777" w:rsidR="00AD36C1" w:rsidRPr="001700F2" w:rsidRDefault="00AD36C1" w:rsidP="00B97609"/>
        </w:tc>
      </w:tr>
      <w:tr w:rsidR="00AD36C1" w:rsidRPr="001700F2" w14:paraId="18AD9826" w14:textId="77777777" w:rsidTr="00B97609">
        <w:trPr>
          <w:trHeight w:val="210"/>
        </w:trPr>
        <w:tc>
          <w:tcPr>
            <w:tcW w:w="3098" w:type="dxa"/>
            <w:tcBorders>
              <w:top w:val="single" w:sz="18" w:space="0" w:color="BF9268" w:themeColor="accent2"/>
            </w:tcBorders>
          </w:tcPr>
          <w:p w14:paraId="0B441F2C" w14:textId="77777777" w:rsidR="00AD36C1" w:rsidRPr="001700F2" w:rsidRDefault="00AD36C1" w:rsidP="00B97609"/>
        </w:tc>
        <w:tc>
          <w:tcPr>
            <w:tcW w:w="3442" w:type="dxa"/>
            <w:vMerge/>
            <w:shd w:val="clear" w:color="auto" w:fill="303848" w:themeFill="accent1"/>
            <w:vAlign w:val="center"/>
          </w:tcPr>
          <w:p w14:paraId="4F6C8CA9" w14:textId="77777777" w:rsidR="00AD36C1" w:rsidRPr="001700F2" w:rsidRDefault="00AD36C1" w:rsidP="00B97609">
            <w:pPr>
              <w:pStyle w:val="Heading1"/>
            </w:pPr>
          </w:p>
        </w:tc>
        <w:tc>
          <w:tcPr>
            <w:tcW w:w="2760" w:type="dxa"/>
            <w:tcBorders>
              <w:top w:val="single" w:sz="18" w:space="0" w:color="BF9268" w:themeColor="accent2"/>
            </w:tcBorders>
          </w:tcPr>
          <w:p w14:paraId="125D19A5" w14:textId="77777777" w:rsidR="00AD36C1" w:rsidRPr="001700F2" w:rsidRDefault="00AD36C1" w:rsidP="00B97609">
            <w:pPr>
              <w:rPr>
                <w:noProof/>
              </w:rPr>
            </w:pPr>
          </w:p>
        </w:tc>
      </w:tr>
    </w:tbl>
    <w:p w14:paraId="56B2AF0A" w14:textId="77777777" w:rsidR="0098465D" w:rsidRDefault="0098465D" w:rsidP="0098465D"/>
    <w:p w14:paraId="1FF1E62E" w14:textId="77777777" w:rsidR="0098465D" w:rsidRDefault="0098465D" w:rsidP="00F67B75">
      <w:pPr>
        <w:pStyle w:val="ListParagraph"/>
        <w:numPr>
          <w:ilvl w:val="0"/>
          <w:numId w:val="12"/>
        </w:numPr>
      </w:pPr>
      <w:r w:rsidRPr="00F67B75">
        <w:rPr>
          <w:b/>
          <w:bCs/>
        </w:rPr>
        <w:t>Programming Languages</w:t>
      </w:r>
      <w:r>
        <w:t>: Python 3.x, JavaScript, C/C++, PL/SQL, MySQL and Shell Scripting</w:t>
      </w:r>
    </w:p>
    <w:p w14:paraId="1E183A7F" w14:textId="12809BD3" w:rsidR="0098465D" w:rsidRDefault="0098465D" w:rsidP="00F67B75">
      <w:pPr>
        <w:pStyle w:val="ListParagraph"/>
        <w:numPr>
          <w:ilvl w:val="0"/>
          <w:numId w:val="12"/>
        </w:numPr>
      </w:pPr>
      <w:r w:rsidRPr="00F67B75">
        <w:rPr>
          <w:b/>
          <w:bCs/>
        </w:rPr>
        <w:t>Python Libraries:</w:t>
      </w:r>
      <w:r w:rsidR="00AB6A47">
        <w:rPr>
          <w:b/>
          <w:bCs/>
        </w:rPr>
        <w:t xml:space="preserve"> </w:t>
      </w:r>
      <w:r>
        <w:t xml:space="preserve">Flask, Request, Beautiful Soup, httplib2, Jinja2, HTML/CSS, Bootstrap, jQuery, </w:t>
      </w:r>
      <w:r w:rsidR="00F67B75">
        <w:t>NumPy</w:t>
      </w:r>
      <w:r>
        <w:t xml:space="preserve">, Matplotlib, Pickle, </w:t>
      </w:r>
      <w:r w:rsidR="00F67B75">
        <w:t>PySide</w:t>
      </w:r>
      <w:r>
        <w:t xml:space="preserve">, SciPy, </w:t>
      </w:r>
      <w:r w:rsidR="00F67B75">
        <w:t>python</w:t>
      </w:r>
      <w:r>
        <w:t xml:space="preserve">, PyTables, </w:t>
      </w:r>
      <w:r w:rsidR="00F67B75">
        <w:t>pub</w:t>
      </w:r>
    </w:p>
    <w:p w14:paraId="2288CE10" w14:textId="77777777" w:rsidR="0098465D" w:rsidRDefault="0098465D" w:rsidP="00F67B75">
      <w:pPr>
        <w:pStyle w:val="ListParagraph"/>
        <w:numPr>
          <w:ilvl w:val="0"/>
          <w:numId w:val="12"/>
        </w:numPr>
      </w:pPr>
      <w:r w:rsidRPr="00F67B75">
        <w:rPr>
          <w:b/>
          <w:bCs/>
        </w:rPr>
        <w:t>Frameworks:</w:t>
      </w:r>
      <w:r>
        <w:tab/>
        <w:t xml:space="preserve">Django, </w:t>
      </w:r>
      <w:r w:rsidR="00F67B75">
        <w:t>Spark</w:t>
      </w:r>
      <w:r>
        <w:t xml:space="preserve">, Behave, web2py, pyramid, Flask, Mongo dB, React, Hadoop/ Big Data and CSS Bootstrap, </w:t>
      </w:r>
    </w:p>
    <w:p w14:paraId="755610EE" w14:textId="6AE6A0AD" w:rsidR="0098465D" w:rsidRDefault="0098465D" w:rsidP="00F67B75">
      <w:pPr>
        <w:pStyle w:val="ListParagraph"/>
        <w:numPr>
          <w:ilvl w:val="0"/>
          <w:numId w:val="12"/>
        </w:numPr>
      </w:pPr>
      <w:r w:rsidRPr="00F67B75">
        <w:rPr>
          <w:b/>
          <w:bCs/>
        </w:rPr>
        <w:t xml:space="preserve">Web </w:t>
      </w:r>
      <w:r w:rsidR="00F67B75" w:rsidRPr="00F67B75">
        <w:rPr>
          <w:b/>
          <w:bCs/>
        </w:rPr>
        <w:t>Technologies:</w:t>
      </w:r>
      <w:r w:rsidR="00AB6A47">
        <w:rPr>
          <w:b/>
          <w:bCs/>
        </w:rPr>
        <w:t xml:space="preserve"> </w:t>
      </w:r>
      <w:r>
        <w:t xml:space="preserve">XML, CSS3, HTML5, DHTML, JavaScript, </w:t>
      </w:r>
      <w:r w:rsidR="00F67B75">
        <w:t>jQuery</w:t>
      </w:r>
      <w:r>
        <w:t xml:space="preserve">, MVC, </w:t>
      </w:r>
      <w:r w:rsidR="00F67B75">
        <w:t>Bootstrap, RESTful</w:t>
      </w:r>
      <w:r>
        <w:t xml:space="preserve">, AJAX, Angular JS, Java Script, </w:t>
      </w:r>
      <w:r w:rsidR="00F67B75">
        <w:t>jQuery</w:t>
      </w:r>
    </w:p>
    <w:p w14:paraId="01D4617E" w14:textId="77777777" w:rsidR="0098465D" w:rsidRDefault="0098465D" w:rsidP="00F67B75">
      <w:pPr>
        <w:pStyle w:val="ListParagraph"/>
        <w:numPr>
          <w:ilvl w:val="0"/>
          <w:numId w:val="12"/>
        </w:numPr>
      </w:pPr>
      <w:r w:rsidRPr="00F67B75">
        <w:rPr>
          <w:b/>
          <w:bCs/>
        </w:rPr>
        <w:t>Protocols:</w:t>
      </w:r>
      <w:r w:rsidRPr="00F67B75">
        <w:rPr>
          <w:b/>
          <w:bCs/>
        </w:rPr>
        <w:tab/>
        <w:t>T</w:t>
      </w:r>
      <w:r>
        <w:t>CP/IP, HTTP/HTTPS, SNMP, SMTP</w:t>
      </w:r>
    </w:p>
    <w:p w14:paraId="4BACC8F5" w14:textId="77777777" w:rsidR="0098465D" w:rsidRDefault="0098465D" w:rsidP="00F67B75">
      <w:pPr>
        <w:pStyle w:val="ListParagraph"/>
        <w:numPr>
          <w:ilvl w:val="0"/>
          <w:numId w:val="12"/>
        </w:numPr>
      </w:pPr>
      <w:r w:rsidRPr="00F67B75">
        <w:rPr>
          <w:b/>
          <w:bCs/>
        </w:rPr>
        <w:t>IDE's/ Development Tools</w:t>
      </w:r>
      <w:r>
        <w:t>:</w:t>
      </w:r>
      <w:r>
        <w:tab/>
        <w:t>Visual Studio, PyCharm, Eclipse, atom, Sublime Text.</w:t>
      </w:r>
    </w:p>
    <w:p w14:paraId="3EA642F6" w14:textId="77777777" w:rsidR="0098465D" w:rsidRDefault="0098465D" w:rsidP="00F67B75">
      <w:pPr>
        <w:pStyle w:val="ListParagraph"/>
        <w:numPr>
          <w:ilvl w:val="0"/>
          <w:numId w:val="12"/>
        </w:numPr>
      </w:pPr>
      <w:r w:rsidRPr="00F67B75">
        <w:rPr>
          <w:b/>
          <w:bCs/>
        </w:rPr>
        <w:t>Version Control:</w:t>
      </w:r>
      <w:r>
        <w:tab/>
        <w:t xml:space="preserve">SVN, GitHub, GitLab, </w:t>
      </w:r>
      <w:r w:rsidR="00F67B75">
        <w:t xml:space="preserve">Bitbucket </w:t>
      </w:r>
      <w:r>
        <w:t>CI/CD Tools</w:t>
      </w:r>
      <w:r w:rsidR="005B18DC">
        <w:t xml:space="preserve">, </w:t>
      </w:r>
      <w:r>
        <w:t xml:space="preserve">Heroku, Jenkins, </w:t>
      </w:r>
      <w:r w:rsidR="00F67B75">
        <w:t>Terraform</w:t>
      </w:r>
      <w:r>
        <w:t xml:space="preserve">, Docker, </w:t>
      </w:r>
      <w:r w:rsidR="00F67B75">
        <w:t>Kubernetes</w:t>
      </w:r>
    </w:p>
    <w:p w14:paraId="0B63ADB0" w14:textId="2CAF0170" w:rsidR="0098465D" w:rsidRDefault="0098465D" w:rsidP="00F67B75">
      <w:pPr>
        <w:pStyle w:val="ListParagraph"/>
        <w:numPr>
          <w:ilvl w:val="0"/>
          <w:numId w:val="12"/>
        </w:numPr>
      </w:pPr>
      <w:r w:rsidRPr="00F67B75">
        <w:rPr>
          <w:b/>
          <w:bCs/>
        </w:rPr>
        <w:t>Tracking Tools</w:t>
      </w:r>
      <w:r w:rsidR="00F67B75" w:rsidRPr="00F67B75">
        <w:rPr>
          <w:b/>
          <w:bCs/>
        </w:rPr>
        <w:t>:</w:t>
      </w:r>
      <w:r w:rsidR="00AB6A47">
        <w:rPr>
          <w:b/>
          <w:bCs/>
        </w:rPr>
        <w:t xml:space="preserve"> </w:t>
      </w:r>
      <w:r>
        <w:t>JIRA, Bugzilla</w:t>
      </w:r>
    </w:p>
    <w:p w14:paraId="0A0AF602" w14:textId="50D6F170" w:rsidR="0098465D" w:rsidRDefault="00F67B75" w:rsidP="00F67B75">
      <w:pPr>
        <w:pStyle w:val="ListParagraph"/>
        <w:numPr>
          <w:ilvl w:val="0"/>
          <w:numId w:val="12"/>
        </w:numPr>
      </w:pPr>
      <w:r w:rsidRPr="00F67B75">
        <w:rPr>
          <w:b/>
          <w:bCs/>
        </w:rPr>
        <w:t>Methodologies:</w:t>
      </w:r>
      <w:r w:rsidR="00AB6A47">
        <w:rPr>
          <w:b/>
          <w:bCs/>
        </w:rPr>
        <w:t xml:space="preserve"> </w:t>
      </w:r>
      <w:r w:rsidR="0098465D">
        <w:t xml:space="preserve">Agile, Scrum and Waterfall. </w:t>
      </w:r>
    </w:p>
    <w:p w14:paraId="618C5FA0" w14:textId="77777777" w:rsidR="0098465D" w:rsidRDefault="0098465D" w:rsidP="00F67B75">
      <w:pPr>
        <w:pStyle w:val="ListParagraph"/>
        <w:numPr>
          <w:ilvl w:val="0"/>
          <w:numId w:val="12"/>
        </w:numPr>
      </w:pPr>
      <w:r w:rsidRPr="00F67B75">
        <w:rPr>
          <w:b/>
          <w:bCs/>
        </w:rPr>
        <w:t>Databases</w:t>
      </w:r>
      <w:r w:rsidR="00F67B75" w:rsidRPr="00F67B75">
        <w:rPr>
          <w:b/>
          <w:bCs/>
        </w:rPr>
        <w:t xml:space="preserve"> Access</w:t>
      </w:r>
      <w:r w:rsidR="00F67B75">
        <w:t xml:space="preserve">: </w:t>
      </w:r>
      <w:r>
        <w:t>SQL Server, MySQL, Teradata, Oracle, NoSQL</w:t>
      </w:r>
    </w:p>
    <w:p w14:paraId="613D601B" w14:textId="77777777" w:rsidR="0098465D" w:rsidRDefault="0098465D" w:rsidP="00F67B75">
      <w:pPr>
        <w:pStyle w:val="ListParagraph"/>
        <w:numPr>
          <w:ilvl w:val="0"/>
          <w:numId w:val="12"/>
        </w:numPr>
      </w:pPr>
      <w:r w:rsidRPr="00F67B75">
        <w:rPr>
          <w:b/>
          <w:bCs/>
        </w:rPr>
        <w:t xml:space="preserve">Testing </w:t>
      </w:r>
      <w:r w:rsidR="00F67B75" w:rsidRPr="00F67B75">
        <w:rPr>
          <w:b/>
          <w:bCs/>
        </w:rPr>
        <w:t>Frameworks</w:t>
      </w:r>
      <w:r w:rsidR="00F67B75">
        <w:t>: Pytest</w:t>
      </w:r>
      <w:r>
        <w:t xml:space="preserve">, </w:t>
      </w:r>
      <w:r w:rsidR="00F67B75">
        <w:t>Unit Test</w:t>
      </w:r>
      <w:r>
        <w:t>, Behave, ROBOT, Lettuce</w:t>
      </w:r>
    </w:p>
    <w:p w14:paraId="0A9CC3A1" w14:textId="77777777" w:rsidR="0098465D" w:rsidRDefault="0098465D" w:rsidP="00F67B75">
      <w:pPr>
        <w:pStyle w:val="ListParagraph"/>
        <w:numPr>
          <w:ilvl w:val="0"/>
          <w:numId w:val="12"/>
        </w:numPr>
      </w:pPr>
      <w:r w:rsidRPr="00F67B75">
        <w:rPr>
          <w:b/>
          <w:bCs/>
        </w:rPr>
        <w:t>Reporting Tools</w:t>
      </w:r>
      <w:r w:rsidR="00F67B75" w:rsidRPr="00F67B75">
        <w:rPr>
          <w:b/>
          <w:bCs/>
        </w:rPr>
        <w:t>:</w:t>
      </w:r>
      <w:r>
        <w:tab/>
        <w:t>SSRS, Tableau, MS-Word, and MS-PowerPoint.</w:t>
      </w:r>
    </w:p>
    <w:p w14:paraId="3B09A678" w14:textId="77777777" w:rsidR="0098465D" w:rsidRDefault="0098465D" w:rsidP="00F67B75">
      <w:pPr>
        <w:pStyle w:val="ListParagraph"/>
        <w:numPr>
          <w:ilvl w:val="0"/>
          <w:numId w:val="12"/>
        </w:numPr>
      </w:pPr>
      <w:r w:rsidRPr="00F67B75">
        <w:rPr>
          <w:b/>
          <w:bCs/>
        </w:rPr>
        <w:t>Operating systems</w:t>
      </w:r>
      <w:r w:rsidR="00F67B75" w:rsidRPr="00F67B75">
        <w:t>:</w:t>
      </w:r>
      <w:r>
        <w:tab/>
        <w:t>Linux/Unix, Windows Variants</w:t>
      </w:r>
    </w:p>
    <w:p w14:paraId="7C441F29" w14:textId="77777777" w:rsidR="0098465D" w:rsidRDefault="0098465D" w:rsidP="00F67B75">
      <w:pPr>
        <w:pStyle w:val="ListParagraph"/>
        <w:numPr>
          <w:ilvl w:val="0"/>
          <w:numId w:val="12"/>
        </w:numPr>
      </w:pPr>
      <w:r w:rsidRPr="00F67B75">
        <w:rPr>
          <w:b/>
          <w:bCs/>
        </w:rPr>
        <w:t>Cloud Environment</w:t>
      </w:r>
      <w:r w:rsidR="00F67B75" w:rsidRPr="00F67B75">
        <w:t>:</w:t>
      </w:r>
      <w:r>
        <w:tab/>
        <w:t>Google Cloud</w:t>
      </w:r>
      <w:r w:rsidR="005B18DC">
        <w:t xml:space="preserve"> Platform (GCP)</w:t>
      </w:r>
      <w:r>
        <w:t xml:space="preserve">, Azure, AWS Services, EC2, ELB, VPC, RDS, AMI, IAM, Cloud formation, S3, Cloud Operating Systems, SNS, SQS, </w:t>
      </w:r>
      <w:r w:rsidR="00F67B75">
        <w:t>Load Balancer</w:t>
      </w:r>
      <w:r>
        <w:t>, Route53, Cloud watch, Lambda</w:t>
      </w:r>
    </w:p>
    <w:p w14:paraId="5C6C525E" w14:textId="77777777" w:rsidR="0098465D" w:rsidRDefault="0098465D" w:rsidP="009846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3098"/>
        <w:gridCol w:w="3442"/>
        <w:gridCol w:w="2760"/>
      </w:tblGrid>
      <w:tr w:rsidR="00AD36C1" w:rsidRPr="001700F2" w14:paraId="1B6FB14E" w14:textId="77777777" w:rsidTr="00B97609">
        <w:trPr>
          <w:trHeight w:val="210"/>
        </w:trPr>
        <w:tc>
          <w:tcPr>
            <w:tcW w:w="3098" w:type="dxa"/>
            <w:tcBorders>
              <w:bottom w:val="single" w:sz="18" w:space="0" w:color="BF9268" w:themeColor="accent2"/>
            </w:tcBorders>
          </w:tcPr>
          <w:p w14:paraId="42A0BE55" w14:textId="77777777" w:rsidR="00AD36C1" w:rsidRPr="001700F2" w:rsidRDefault="00AD36C1" w:rsidP="00B97609"/>
        </w:tc>
        <w:tc>
          <w:tcPr>
            <w:tcW w:w="3442" w:type="dxa"/>
            <w:vMerge w:val="restart"/>
            <w:shd w:val="clear" w:color="auto" w:fill="303848" w:themeFill="accent1"/>
            <w:vAlign w:val="center"/>
          </w:tcPr>
          <w:p w14:paraId="2BB2A915" w14:textId="77777777" w:rsidR="00AD36C1" w:rsidRPr="001700F2" w:rsidRDefault="00D771EB" w:rsidP="00B97609">
            <w:pPr>
              <w:pStyle w:val="Heading1"/>
            </w:pPr>
            <w:r>
              <w:t>Work Experience</w:t>
            </w:r>
          </w:p>
        </w:tc>
        <w:tc>
          <w:tcPr>
            <w:tcW w:w="2760" w:type="dxa"/>
            <w:tcBorders>
              <w:bottom w:val="single" w:sz="18" w:space="0" w:color="BF9268" w:themeColor="accent2"/>
            </w:tcBorders>
          </w:tcPr>
          <w:p w14:paraId="000D5B2E" w14:textId="77777777" w:rsidR="00AD36C1" w:rsidRPr="001700F2" w:rsidRDefault="00AD36C1" w:rsidP="00B97609"/>
        </w:tc>
      </w:tr>
      <w:tr w:rsidR="00AD36C1" w:rsidRPr="001700F2" w14:paraId="55A0F7CD" w14:textId="77777777" w:rsidTr="00B97609">
        <w:trPr>
          <w:trHeight w:val="210"/>
        </w:trPr>
        <w:tc>
          <w:tcPr>
            <w:tcW w:w="3098" w:type="dxa"/>
            <w:tcBorders>
              <w:top w:val="single" w:sz="18" w:space="0" w:color="BF9268" w:themeColor="accent2"/>
            </w:tcBorders>
          </w:tcPr>
          <w:p w14:paraId="26F1BCA7" w14:textId="77777777" w:rsidR="00AD36C1" w:rsidRPr="001700F2" w:rsidRDefault="00AD36C1" w:rsidP="00B97609"/>
        </w:tc>
        <w:tc>
          <w:tcPr>
            <w:tcW w:w="3442" w:type="dxa"/>
            <w:vMerge/>
            <w:shd w:val="clear" w:color="auto" w:fill="303848" w:themeFill="accent1"/>
            <w:vAlign w:val="center"/>
          </w:tcPr>
          <w:p w14:paraId="22DF2671" w14:textId="77777777" w:rsidR="00AD36C1" w:rsidRPr="001700F2" w:rsidRDefault="00AD36C1" w:rsidP="00B97609">
            <w:pPr>
              <w:pStyle w:val="Heading1"/>
            </w:pPr>
          </w:p>
        </w:tc>
        <w:tc>
          <w:tcPr>
            <w:tcW w:w="2760" w:type="dxa"/>
            <w:tcBorders>
              <w:top w:val="single" w:sz="18" w:space="0" w:color="BF9268" w:themeColor="accent2"/>
            </w:tcBorders>
          </w:tcPr>
          <w:p w14:paraId="65D2735F" w14:textId="77777777" w:rsidR="00AD36C1" w:rsidRPr="001700F2" w:rsidRDefault="00AD36C1" w:rsidP="00B97609">
            <w:pPr>
              <w:rPr>
                <w:noProof/>
              </w:rPr>
            </w:pPr>
          </w:p>
        </w:tc>
      </w:tr>
    </w:tbl>
    <w:p w14:paraId="1B4F49B8" w14:textId="77777777" w:rsidR="00AD36C1" w:rsidRDefault="00AD36C1" w:rsidP="0098465D"/>
    <w:p w14:paraId="4BCBCDF1" w14:textId="77777777" w:rsidR="00AD36C1" w:rsidRDefault="00AD36C1" w:rsidP="0098465D"/>
    <w:p w14:paraId="64A875EF" w14:textId="5596EF0F" w:rsidR="00D771EB" w:rsidRDefault="00D413B6" w:rsidP="00F67B75">
      <w:pPr>
        <w:rPr>
          <w:rFonts w:ascii="Cambria" w:hAnsi="Cambria"/>
          <w:b/>
          <w:bCs/>
          <w:sz w:val="28"/>
          <w:szCs w:val="28"/>
        </w:rPr>
      </w:pPr>
      <w:r w:rsidRPr="00D413B6">
        <w:rPr>
          <w:rFonts w:ascii="Cambria" w:hAnsi="Cambria" w:cs="Calibri"/>
          <w:b/>
          <w:bCs/>
          <w:sz w:val="28"/>
          <w:szCs w:val="28"/>
        </w:rPr>
        <w:t>Mayo Clinic, Rochester, MN</w:t>
      </w:r>
      <w:r w:rsidR="00376ED6">
        <w:rPr>
          <w:rFonts w:ascii="Cambria" w:hAnsi="Cambria"/>
          <w:b/>
          <w:bCs/>
          <w:sz w:val="28"/>
          <w:szCs w:val="28"/>
        </w:rPr>
        <w:t xml:space="preserve">                    </w:t>
      </w:r>
      <w:r w:rsidR="005B1863">
        <w:rPr>
          <w:rFonts w:ascii="Cambria" w:hAnsi="Cambria"/>
          <w:b/>
          <w:bCs/>
          <w:sz w:val="28"/>
          <w:szCs w:val="28"/>
        </w:rPr>
        <w:t xml:space="preserve">                       </w:t>
      </w:r>
      <w:r>
        <w:rPr>
          <w:rFonts w:ascii="Cambria" w:hAnsi="Cambria"/>
          <w:b/>
          <w:bCs/>
          <w:sz w:val="28"/>
          <w:szCs w:val="28"/>
        </w:rPr>
        <w:t>Jan</w:t>
      </w:r>
      <w:r w:rsidR="000532CF">
        <w:rPr>
          <w:rFonts w:ascii="Cambria" w:hAnsi="Cambria"/>
          <w:b/>
          <w:bCs/>
          <w:sz w:val="28"/>
          <w:szCs w:val="28"/>
        </w:rPr>
        <w:t xml:space="preserve"> </w:t>
      </w:r>
      <w:r w:rsidR="00C82514">
        <w:rPr>
          <w:rFonts w:ascii="Cambria" w:hAnsi="Cambria"/>
          <w:b/>
          <w:bCs/>
          <w:sz w:val="28"/>
          <w:szCs w:val="28"/>
        </w:rPr>
        <w:t>202</w:t>
      </w:r>
      <w:r>
        <w:rPr>
          <w:rFonts w:ascii="Cambria" w:hAnsi="Cambria"/>
          <w:b/>
          <w:bCs/>
          <w:sz w:val="28"/>
          <w:szCs w:val="28"/>
        </w:rPr>
        <w:t>2</w:t>
      </w:r>
      <w:r w:rsidR="00D771EB">
        <w:rPr>
          <w:rFonts w:ascii="Cambria" w:hAnsi="Cambria"/>
          <w:b/>
          <w:bCs/>
          <w:sz w:val="28"/>
          <w:szCs w:val="28"/>
        </w:rPr>
        <w:t xml:space="preserve"> – </w:t>
      </w:r>
      <w:r w:rsidR="009C0166">
        <w:rPr>
          <w:rFonts w:ascii="Cambria" w:hAnsi="Cambria"/>
          <w:b/>
          <w:bCs/>
          <w:sz w:val="28"/>
          <w:szCs w:val="28"/>
        </w:rPr>
        <w:t>Present</w:t>
      </w:r>
    </w:p>
    <w:p w14:paraId="2DC1346E" w14:textId="22927590" w:rsidR="004018B7" w:rsidRPr="004018B7" w:rsidRDefault="00D771EB" w:rsidP="00D771EB">
      <w:pPr>
        <w:rPr>
          <w:rFonts w:ascii="Cambria" w:hAnsi="Cambria"/>
          <w:b/>
          <w:bCs/>
          <w:sz w:val="28"/>
          <w:szCs w:val="28"/>
        </w:rPr>
      </w:pPr>
      <w:r>
        <w:rPr>
          <w:rFonts w:ascii="Cambria" w:hAnsi="Cambria"/>
          <w:b/>
          <w:bCs/>
          <w:sz w:val="28"/>
          <w:szCs w:val="28"/>
        </w:rPr>
        <w:t>Sr.</w:t>
      </w:r>
      <w:r w:rsidR="00F67B75" w:rsidRPr="004018B7">
        <w:rPr>
          <w:rFonts w:ascii="Cambria" w:hAnsi="Cambria"/>
          <w:b/>
          <w:bCs/>
          <w:sz w:val="28"/>
          <w:szCs w:val="28"/>
        </w:rPr>
        <w:t xml:space="preserve"> </w:t>
      </w:r>
      <w:r w:rsidR="00D413B6" w:rsidRPr="00D413B6">
        <w:rPr>
          <w:rFonts w:ascii="Cambria" w:hAnsi="Cambria" w:cs="Calibri"/>
          <w:b/>
          <w:bCs/>
          <w:sz w:val="28"/>
          <w:szCs w:val="28"/>
        </w:rPr>
        <w:t>Full Stack</w:t>
      </w:r>
      <w:r w:rsidR="00D413B6">
        <w:rPr>
          <w:rFonts w:ascii="Calibri" w:hAnsi="Calibri" w:cs="Calibri"/>
          <w:b/>
          <w:bCs/>
          <w:szCs w:val="22"/>
        </w:rPr>
        <w:t xml:space="preserve"> </w:t>
      </w:r>
      <w:r w:rsidR="00F67B75" w:rsidRPr="004018B7">
        <w:rPr>
          <w:rFonts w:ascii="Cambria" w:hAnsi="Cambria"/>
          <w:b/>
          <w:bCs/>
          <w:sz w:val="28"/>
          <w:szCs w:val="28"/>
        </w:rPr>
        <w:t>Python Developer</w:t>
      </w:r>
    </w:p>
    <w:p w14:paraId="68053B4C" w14:textId="77777777" w:rsidR="00D771EB" w:rsidRDefault="00D771EB" w:rsidP="00F67B75">
      <w:pPr>
        <w:rPr>
          <w:rFonts w:ascii="Cambria" w:hAnsi="Cambria"/>
          <w:b/>
          <w:bCs/>
          <w:sz w:val="28"/>
          <w:szCs w:val="28"/>
        </w:rPr>
      </w:pPr>
    </w:p>
    <w:p w14:paraId="2BC0BC8F" w14:textId="77777777" w:rsidR="00F67B75" w:rsidRPr="00D771EB" w:rsidRDefault="00F67B75" w:rsidP="00F67B75">
      <w:pPr>
        <w:rPr>
          <w:rFonts w:ascii="Cambria" w:hAnsi="Cambria"/>
          <w:b/>
          <w:bCs/>
          <w:sz w:val="28"/>
          <w:szCs w:val="28"/>
        </w:rPr>
      </w:pPr>
      <w:r w:rsidRPr="004018B7">
        <w:rPr>
          <w:rFonts w:ascii="Cambria" w:hAnsi="Cambria"/>
          <w:b/>
          <w:bCs/>
          <w:sz w:val="28"/>
          <w:szCs w:val="28"/>
        </w:rPr>
        <w:t>Responsibilities:</w:t>
      </w:r>
    </w:p>
    <w:p w14:paraId="1C0E8DA6" w14:textId="77777777" w:rsidR="00F67B75" w:rsidRPr="00F67B75" w:rsidRDefault="00F67B75" w:rsidP="00F67B75">
      <w:pPr>
        <w:pStyle w:val="ListParagraph"/>
        <w:numPr>
          <w:ilvl w:val="0"/>
          <w:numId w:val="12"/>
        </w:numPr>
      </w:pPr>
      <w:r w:rsidRPr="00F67B75">
        <w:t xml:space="preserve">Designed Prototype and project layout skeletons using jQuery, CSS3, HTML5, XML, DHTML and JavaScript. Experience in cloud services using Google Cloud Platform (GCP). </w:t>
      </w:r>
    </w:p>
    <w:p w14:paraId="755CC8A8" w14:textId="77777777" w:rsidR="00F67B75" w:rsidRPr="00F67B75" w:rsidRDefault="00F67B75" w:rsidP="00F67B75">
      <w:pPr>
        <w:pStyle w:val="ListParagraph"/>
        <w:numPr>
          <w:ilvl w:val="0"/>
          <w:numId w:val="12"/>
        </w:numPr>
      </w:pPr>
      <w:r w:rsidRPr="00F67B75">
        <w:t xml:space="preserve">Worked in comprehending and examining the client's business requirements. </w:t>
      </w:r>
    </w:p>
    <w:p w14:paraId="038ACD72" w14:textId="77777777" w:rsidR="00F67B75" w:rsidRPr="00F67B75" w:rsidRDefault="00F67B75" w:rsidP="00F67B75">
      <w:pPr>
        <w:pStyle w:val="ListParagraph"/>
        <w:numPr>
          <w:ilvl w:val="0"/>
          <w:numId w:val="12"/>
        </w:numPr>
      </w:pPr>
      <w:r w:rsidRPr="00F67B75">
        <w:t xml:space="preserve">Migrating application functionality in sending emails from MySQL to NoSQL database implemented by Google Cloud platform (GCP) which handles Big Data </w:t>
      </w:r>
    </w:p>
    <w:p w14:paraId="7EF83DFD" w14:textId="77777777" w:rsidR="00F67B75" w:rsidRPr="00F67B75" w:rsidRDefault="00F67B75" w:rsidP="00F67B75">
      <w:pPr>
        <w:pStyle w:val="ListParagraph"/>
        <w:numPr>
          <w:ilvl w:val="0"/>
          <w:numId w:val="12"/>
        </w:numPr>
      </w:pPr>
      <w:r w:rsidRPr="00F67B75">
        <w:t>Used Azure Data Lake Storage Connector to map the current Hadoop environment to Azure HDInsight</w:t>
      </w:r>
    </w:p>
    <w:p w14:paraId="146F203A" w14:textId="77777777" w:rsidR="00F67B75" w:rsidRPr="00F67B75" w:rsidRDefault="00F67B75" w:rsidP="00F67B75">
      <w:pPr>
        <w:pStyle w:val="ListParagraph"/>
        <w:numPr>
          <w:ilvl w:val="0"/>
          <w:numId w:val="12"/>
        </w:numPr>
      </w:pPr>
      <w:r w:rsidRPr="00F67B75">
        <w:t xml:space="preserve">Used Django frameworks and Python to build dynamic webpages. </w:t>
      </w:r>
    </w:p>
    <w:p w14:paraId="06341ABB" w14:textId="77777777" w:rsidR="00F67B75" w:rsidRPr="00F67B75" w:rsidRDefault="00F67B75" w:rsidP="00F67B75">
      <w:pPr>
        <w:pStyle w:val="ListParagraph"/>
        <w:numPr>
          <w:ilvl w:val="0"/>
          <w:numId w:val="12"/>
        </w:numPr>
      </w:pPr>
      <w:r w:rsidRPr="00F67B75">
        <w:t>Implemented REST services by Golang with microservices architecture.</w:t>
      </w:r>
    </w:p>
    <w:p w14:paraId="17F21A41" w14:textId="77777777" w:rsidR="00AC2EA5" w:rsidRPr="00AC2EA5" w:rsidRDefault="00AC2EA5" w:rsidP="00AC2EA5">
      <w:pPr>
        <w:pStyle w:val="ListParagraph"/>
        <w:numPr>
          <w:ilvl w:val="0"/>
          <w:numId w:val="12"/>
        </w:numPr>
      </w:pPr>
      <w:r w:rsidRPr="00AC2EA5">
        <w:t xml:space="preserve">Designed User Interface to leverage HTML, MAVEN, APP SYNC, XHTML, MAVEN, APP </w:t>
      </w:r>
      <w:r w:rsidR="005B18DC" w:rsidRPr="00AC2EA5">
        <w:t>SYNC, AJAX</w:t>
      </w:r>
      <w:r w:rsidRPr="00AC2EA5">
        <w:t>, GCP, golang, .NET, OpenSearch Graph QL, 3Gpp, CSS and JavaScript.</w:t>
      </w:r>
    </w:p>
    <w:p w14:paraId="3DE5EA6F" w14:textId="77777777" w:rsidR="00AC2EA5" w:rsidRPr="00AC2EA5" w:rsidRDefault="00AC2EA5" w:rsidP="00AC2EA5">
      <w:pPr>
        <w:pStyle w:val="ListParagraph"/>
        <w:numPr>
          <w:ilvl w:val="0"/>
          <w:numId w:val="12"/>
        </w:numPr>
      </w:pPr>
      <w:r w:rsidRPr="00AC2EA5">
        <w:t>Developed apps that use AI, data science and machine learning software to achieve autonomy in drones and others.</w:t>
      </w:r>
    </w:p>
    <w:p w14:paraId="385F6E5B" w14:textId="77777777" w:rsidR="00AC2EA5" w:rsidRPr="00AC2EA5" w:rsidRDefault="00AC2EA5" w:rsidP="00AC2EA5">
      <w:pPr>
        <w:pStyle w:val="ListParagraph"/>
        <w:numPr>
          <w:ilvl w:val="0"/>
          <w:numId w:val="12"/>
        </w:numPr>
      </w:pPr>
      <w:r w:rsidRPr="00AC2EA5">
        <w:t>Developed unit and integration tests using Mocha, Chai and mocked services using Sinon.js.</w:t>
      </w:r>
    </w:p>
    <w:p w14:paraId="40195E38" w14:textId="77777777" w:rsidR="00AC2EA5" w:rsidRPr="00AC2EA5" w:rsidRDefault="00AC2EA5" w:rsidP="00AC2EA5">
      <w:pPr>
        <w:pStyle w:val="ListParagraph"/>
        <w:numPr>
          <w:ilvl w:val="0"/>
          <w:numId w:val="12"/>
        </w:numPr>
      </w:pPr>
      <w:r w:rsidRPr="00AC2EA5">
        <w:t>Developed web applications within a Python and Java environment that includes distributed web servers and a MySQL database cluster. Utilize PyUnit, the Python unit test framework, for all Python applications.</w:t>
      </w:r>
    </w:p>
    <w:p w14:paraId="284056EC" w14:textId="77777777" w:rsidR="00AC2EA5" w:rsidRPr="00AC2EA5" w:rsidRDefault="00AC2EA5" w:rsidP="00AC2EA5">
      <w:pPr>
        <w:pStyle w:val="ListParagraph"/>
        <w:numPr>
          <w:ilvl w:val="0"/>
          <w:numId w:val="12"/>
        </w:numPr>
      </w:pPr>
      <w:r w:rsidRPr="00AC2EA5">
        <w:t xml:space="preserve">Developed views and templates with Python and Django's view controller and templating language to create. </w:t>
      </w:r>
    </w:p>
    <w:p w14:paraId="475367A3" w14:textId="77777777" w:rsidR="00AC2EA5" w:rsidRPr="00AC2EA5" w:rsidRDefault="00AC2EA5" w:rsidP="00AC2EA5">
      <w:pPr>
        <w:pStyle w:val="ListParagraph"/>
        <w:numPr>
          <w:ilvl w:val="0"/>
          <w:numId w:val="12"/>
        </w:numPr>
      </w:pPr>
      <w:r w:rsidRPr="00AC2EA5">
        <w:t>Developed a complete replacement website (server side) in less than 4 weeks using Ruby on Rails and MySQL.</w:t>
      </w:r>
    </w:p>
    <w:p w14:paraId="65BBB220" w14:textId="77777777" w:rsidR="00AC2EA5" w:rsidRPr="00AC2EA5" w:rsidRDefault="00AC2EA5" w:rsidP="00AC2EA5">
      <w:pPr>
        <w:pStyle w:val="ListParagraph"/>
        <w:numPr>
          <w:ilvl w:val="0"/>
          <w:numId w:val="12"/>
        </w:numPr>
      </w:pPr>
      <w:r w:rsidRPr="00AC2EA5">
        <w:t>Designed a network of web pages, where the user progresses through an application by selecting links, resulting in the next page being transferred to the user and rendered for their use using REST.</w:t>
      </w:r>
    </w:p>
    <w:p w14:paraId="6CAD74A0" w14:textId="77777777" w:rsidR="00AC2EA5" w:rsidRPr="00AC2EA5" w:rsidRDefault="00AC2EA5" w:rsidP="00AC2EA5">
      <w:pPr>
        <w:pStyle w:val="ListParagraph"/>
        <w:numPr>
          <w:ilvl w:val="0"/>
          <w:numId w:val="12"/>
        </w:numPr>
      </w:pPr>
      <w:r w:rsidRPr="00AC2EA5">
        <w:t>Developed static and dynamic Web Pages using JSP, HTML, MAVEN, APP SYNC, JavaScript and CSS.</w:t>
      </w:r>
    </w:p>
    <w:p w14:paraId="556019C1" w14:textId="77777777" w:rsidR="00AC2EA5" w:rsidRPr="00AC2EA5" w:rsidRDefault="00AC2EA5" w:rsidP="00AC2EA5">
      <w:pPr>
        <w:pStyle w:val="ListParagraph"/>
        <w:numPr>
          <w:ilvl w:val="0"/>
          <w:numId w:val="12"/>
        </w:numPr>
      </w:pPr>
      <w:r w:rsidRPr="00AC2EA5">
        <w:t xml:space="preserve">Designed the front end of the application using Python, HTML, MAVEN, APP SYNC, BIG DATA, CSS, SDVI, VUE.JS, terraform, BOX </w:t>
      </w:r>
      <w:r w:rsidR="005B18DC" w:rsidRPr="00AC2EA5">
        <w:t>API, 3</w:t>
      </w:r>
      <w:r w:rsidRPr="00AC2EA5">
        <w:t>GPP, AJAX, GCP, golang, .NET, OpenSearch Graph QL, 3Gpp, JSON and JQuery. Worked on the backend of the application.</w:t>
      </w:r>
    </w:p>
    <w:p w14:paraId="62C8F639" w14:textId="77777777" w:rsidR="00AC2EA5" w:rsidRPr="00AC2EA5" w:rsidRDefault="00AC2EA5" w:rsidP="00AC2EA5">
      <w:pPr>
        <w:pStyle w:val="ListParagraph"/>
        <w:numPr>
          <w:ilvl w:val="0"/>
          <w:numId w:val="12"/>
        </w:numPr>
      </w:pPr>
      <w:r w:rsidRPr="00AC2EA5">
        <w:t>Design standardized workflows for ORSDVI processes, enhancing cross-functional collaboration and reducing errors.</w:t>
      </w:r>
    </w:p>
    <w:p w14:paraId="529AE53D" w14:textId="77777777" w:rsidR="00AC2EA5" w:rsidRPr="00AC2EA5" w:rsidRDefault="00AC2EA5" w:rsidP="00AC2EA5">
      <w:pPr>
        <w:pStyle w:val="ListParagraph"/>
        <w:numPr>
          <w:ilvl w:val="0"/>
          <w:numId w:val="12"/>
        </w:numPr>
      </w:pPr>
      <w:r w:rsidRPr="00AC2EA5">
        <w:t>Developed the serverless REST full API using AWS LAMBDA, and Snowflake and used RDS as a trigger.</w:t>
      </w:r>
    </w:p>
    <w:p w14:paraId="1B592AA8" w14:textId="77777777" w:rsidR="00AC2EA5" w:rsidRPr="00AC2EA5" w:rsidRDefault="00AC2EA5" w:rsidP="00AC2EA5">
      <w:pPr>
        <w:pStyle w:val="ListParagraph"/>
        <w:numPr>
          <w:ilvl w:val="0"/>
          <w:numId w:val="12"/>
        </w:numPr>
      </w:pPr>
      <w:r w:rsidRPr="00AC2EA5">
        <w:t>Developed web applications in Django Framework's model view control (MVC) architecture.</w:t>
      </w:r>
    </w:p>
    <w:p w14:paraId="46C62C2C" w14:textId="77777777" w:rsidR="00AC2EA5" w:rsidRPr="00AC2EA5" w:rsidRDefault="00AC2EA5" w:rsidP="00AC2EA5">
      <w:pPr>
        <w:pStyle w:val="ListParagraph"/>
        <w:numPr>
          <w:ilvl w:val="0"/>
          <w:numId w:val="12"/>
        </w:numPr>
      </w:pPr>
      <w:r w:rsidRPr="00AC2EA5">
        <w:t>Designed Restful Web services using FLASK, Kedro with emphasis on improved Security for the service using FLASK-HTTPAuth with HTTPS.</w:t>
      </w:r>
    </w:p>
    <w:p w14:paraId="3B997637" w14:textId="77777777" w:rsidR="00AC2EA5" w:rsidRPr="00AC2EA5" w:rsidRDefault="00AC2EA5" w:rsidP="00AC2EA5">
      <w:pPr>
        <w:pStyle w:val="ListParagraph"/>
        <w:numPr>
          <w:ilvl w:val="0"/>
          <w:numId w:val="12"/>
        </w:numPr>
      </w:pPr>
      <w:r w:rsidRPr="00AC2EA5">
        <w:t>Designed UI interfaces using Django Templates, HTML, MAVEN, APP SYNC, CSS and Bootstrap.</w:t>
      </w:r>
    </w:p>
    <w:p w14:paraId="0958FAD8" w14:textId="77777777" w:rsidR="00AC2EA5" w:rsidRPr="00AC2EA5" w:rsidRDefault="00AC2EA5" w:rsidP="00AC2EA5">
      <w:pPr>
        <w:pStyle w:val="ListParagraph"/>
        <w:numPr>
          <w:ilvl w:val="0"/>
          <w:numId w:val="12"/>
        </w:numPr>
      </w:pPr>
      <w:r w:rsidRPr="00AC2EA5">
        <w:t>Developed REST-based Applications using Python, Django, Angular, BIG DATA, CSS, SDVI, VUE.JS, terraform, BOX API, 3GPP, HTML, MAVEN, APP SYNC, JavaScript and Node.js.</w:t>
      </w:r>
    </w:p>
    <w:p w14:paraId="359BE24C" w14:textId="77777777" w:rsidR="00AC2EA5" w:rsidRPr="00AC2EA5" w:rsidRDefault="00AC2EA5" w:rsidP="00AC2EA5">
      <w:pPr>
        <w:pStyle w:val="ListParagraph"/>
        <w:numPr>
          <w:ilvl w:val="0"/>
          <w:numId w:val="12"/>
        </w:numPr>
      </w:pPr>
      <w:r w:rsidRPr="00AC2EA5">
        <w:t>Developed AWS LAMBDA, snowflake Cloud management and was responsible for code build, release and configuration on Amazon SageMaker, Amazon modules.</w:t>
      </w:r>
    </w:p>
    <w:p w14:paraId="38454F6F" w14:textId="77777777" w:rsidR="00AC2EA5" w:rsidRPr="00AC2EA5" w:rsidRDefault="00AC2EA5" w:rsidP="00AC2EA5">
      <w:pPr>
        <w:pStyle w:val="ListParagraph"/>
        <w:numPr>
          <w:ilvl w:val="0"/>
          <w:numId w:val="12"/>
        </w:numPr>
      </w:pPr>
      <w:r w:rsidRPr="00AC2EA5">
        <w:t>Developed and proficient in Storing and consolidating of data in MongoDB using PyMongoand also Created reports and charts using Pandas and Matplotlib.</w:t>
      </w:r>
    </w:p>
    <w:p w14:paraId="56051649" w14:textId="77777777" w:rsidR="00AC2EA5" w:rsidRPr="00AC2EA5" w:rsidRDefault="00AC2EA5" w:rsidP="00AC2EA5">
      <w:pPr>
        <w:pStyle w:val="ListParagraph"/>
        <w:numPr>
          <w:ilvl w:val="0"/>
          <w:numId w:val="12"/>
        </w:numPr>
      </w:pPr>
      <w:r w:rsidRPr="00AC2EA5">
        <w:t>Developed using GIT, FORGEROCK, Amplify and Jira for code tracking and reviewing process.</w:t>
      </w:r>
    </w:p>
    <w:p w14:paraId="1C34DADE" w14:textId="77777777" w:rsidR="00AC2EA5" w:rsidRPr="00AC2EA5" w:rsidRDefault="00AC2EA5" w:rsidP="00AC2EA5">
      <w:pPr>
        <w:pStyle w:val="ListParagraph"/>
        <w:numPr>
          <w:ilvl w:val="0"/>
          <w:numId w:val="12"/>
        </w:numPr>
      </w:pPr>
      <w:r w:rsidRPr="00AC2EA5">
        <w:t>Developed applications using Amazon SageMaker, Amazon Web Service like EC2, cloudwatch, REDSHIFT, S3, cloud search, Elastic load balancer ELB, and Cloud from Deploy and monitor scalable infrastructure on Amazon SageMaker, Amazon Web Services (AWS LAMBDA, snowflake).</w:t>
      </w:r>
    </w:p>
    <w:p w14:paraId="32BD4327" w14:textId="77777777" w:rsidR="00AC2EA5" w:rsidRPr="00AC2EA5" w:rsidRDefault="00AC2EA5" w:rsidP="00AC2EA5">
      <w:pPr>
        <w:pStyle w:val="ListParagraph"/>
        <w:numPr>
          <w:ilvl w:val="0"/>
          <w:numId w:val="12"/>
        </w:numPr>
      </w:pPr>
      <w:r w:rsidRPr="00AC2EA5">
        <w:t xml:space="preserve">Developed a fully automated continuous integration system using GIT, FORGEROCK, Amplify, EMR </w:t>
      </w:r>
      <w:r w:rsidRPr="00AC2EA5">
        <w:lastRenderedPageBreak/>
        <w:t>Gerrit, Jenkins, AWS Glue MySQL and custom tools developed in Python and Bash.</w:t>
      </w:r>
    </w:p>
    <w:p w14:paraId="21C5F41B" w14:textId="77777777" w:rsidR="00AC2EA5" w:rsidRPr="00AC2EA5" w:rsidRDefault="00AC2EA5" w:rsidP="00AC2EA5">
      <w:pPr>
        <w:pStyle w:val="ListParagraph"/>
        <w:numPr>
          <w:ilvl w:val="0"/>
          <w:numId w:val="12"/>
        </w:numPr>
      </w:pPr>
      <w:r w:rsidRPr="00AC2EA5">
        <w:t>Developed data transition programs from DynamoDB to AWS LAMBDA, snowflake Redshift (ETL Process) using AWS LAMBDA, snowflake, Nexus, Kedro, by creating functions in Python for certain events based on use cases.</w:t>
      </w:r>
    </w:p>
    <w:p w14:paraId="4232677B" w14:textId="77777777" w:rsidR="00AC2EA5" w:rsidRPr="00AC2EA5" w:rsidRDefault="00AC2EA5" w:rsidP="00AC2EA5">
      <w:pPr>
        <w:pStyle w:val="ListParagraph"/>
        <w:numPr>
          <w:ilvl w:val="0"/>
          <w:numId w:val="12"/>
        </w:numPr>
      </w:pPr>
      <w:r w:rsidRPr="00AC2EA5">
        <w:t>Designed a Python script to load transformed data into cloud services (AWS LAMBDA, snowflake, Nexus, Kedro, Azure, and GCP).</w:t>
      </w:r>
    </w:p>
    <w:p w14:paraId="22B8B1F4" w14:textId="77777777" w:rsidR="00AC2EA5" w:rsidRPr="00AC2EA5" w:rsidRDefault="00AC2EA5" w:rsidP="00AC2EA5">
      <w:pPr>
        <w:pStyle w:val="ListParagraph"/>
        <w:numPr>
          <w:ilvl w:val="0"/>
          <w:numId w:val="12"/>
        </w:numPr>
      </w:pPr>
      <w:r w:rsidRPr="00AC2EA5">
        <w:t>Developed a fully automated continuous integration system using Gerrit, Jenkins, AWS Glue</w:t>
      </w:r>
      <w:r>
        <w:t>,</w:t>
      </w:r>
      <w:r w:rsidRPr="00AC2EA5">
        <w:t xml:space="preserve"> MySQL and GIT, FORGEROCK, Amplify custom tools developed in Python.</w:t>
      </w:r>
    </w:p>
    <w:p w14:paraId="228F9012" w14:textId="77777777" w:rsidR="00AC2EA5" w:rsidRPr="00F67B75" w:rsidRDefault="00AC2EA5" w:rsidP="00AC2EA5">
      <w:pPr>
        <w:pStyle w:val="ListParagraph"/>
        <w:numPr>
          <w:ilvl w:val="0"/>
          <w:numId w:val="12"/>
        </w:numPr>
      </w:pPr>
      <w:r w:rsidRPr="00AC2EA5">
        <w:t>Developed Enterprise DevOps Dashboard with AWS LAMBDA, snowflake, Nexus, Kedro, Microsoft Azure, CI/CD, and Grafana on Docker. </w:t>
      </w:r>
    </w:p>
    <w:p w14:paraId="7896BF61" w14:textId="77777777" w:rsidR="00F67B75" w:rsidRPr="00F67B75" w:rsidRDefault="00F67B75" w:rsidP="00F67B75">
      <w:pPr>
        <w:pStyle w:val="ListParagraph"/>
        <w:numPr>
          <w:ilvl w:val="0"/>
          <w:numId w:val="12"/>
        </w:numPr>
      </w:pPr>
      <w:r>
        <w:t>W</w:t>
      </w:r>
      <w:r w:rsidRPr="00F67B75">
        <w:t>orked on Push and Pull architectures, Ansible, Docker and Kubernetes</w:t>
      </w:r>
    </w:p>
    <w:p w14:paraId="4A38D8F5" w14:textId="77777777" w:rsidR="00F67B75" w:rsidRPr="00F67B75" w:rsidRDefault="00F67B75" w:rsidP="00F67B75">
      <w:pPr>
        <w:pStyle w:val="ListParagraph"/>
        <w:numPr>
          <w:ilvl w:val="0"/>
          <w:numId w:val="12"/>
        </w:numPr>
      </w:pPr>
      <w:r w:rsidRPr="00F67B75">
        <w:t>Design, develop, and deploy Unix shell scripts to automate basic daily administration scripts.</w:t>
      </w:r>
    </w:p>
    <w:p w14:paraId="01E81E6D" w14:textId="77777777" w:rsidR="00F67B75" w:rsidRPr="00F67B75" w:rsidRDefault="00F67B75" w:rsidP="00F67B75">
      <w:pPr>
        <w:pStyle w:val="ListParagraph"/>
        <w:numPr>
          <w:ilvl w:val="0"/>
          <w:numId w:val="12"/>
        </w:numPr>
      </w:pPr>
      <w:r w:rsidRPr="00F67B75">
        <w:t xml:space="preserve">Developed tools for monitoring and notification using Python. </w:t>
      </w:r>
    </w:p>
    <w:p w14:paraId="40E3F2E5" w14:textId="77777777" w:rsidR="00F67B75" w:rsidRPr="00F67B75" w:rsidRDefault="00F67B75" w:rsidP="00F67B75">
      <w:pPr>
        <w:pStyle w:val="ListParagraph"/>
        <w:numPr>
          <w:ilvl w:val="0"/>
          <w:numId w:val="12"/>
        </w:numPr>
      </w:pPr>
      <w:r w:rsidRPr="00F67B75">
        <w:t>Wrote the RESTful APIs in Rust and used Apache Kafka to communicate with other backend services.</w:t>
      </w:r>
    </w:p>
    <w:p w14:paraId="03EA16FC" w14:textId="77777777" w:rsidR="00F67B75" w:rsidRPr="00F67B75" w:rsidRDefault="00F67B75" w:rsidP="00F67B75">
      <w:pPr>
        <w:pStyle w:val="ListParagraph"/>
        <w:numPr>
          <w:ilvl w:val="0"/>
          <w:numId w:val="12"/>
        </w:numPr>
      </w:pPr>
      <w:r w:rsidRPr="00F67B75">
        <w:t>Used data structures like directories, tuples, object-oriented class-based inheritance features for making complex algorithms of networks.</w:t>
      </w:r>
    </w:p>
    <w:p w14:paraId="46807938" w14:textId="77777777" w:rsidR="00F67B75" w:rsidRPr="00F67B75" w:rsidRDefault="00F67B75" w:rsidP="00F67B75">
      <w:pPr>
        <w:pStyle w:val="ListParagraph"/>
        <w:numPr>
          <w:ilvl w:val="0"/>
          <w:numId w:val="12"/>
        </w:numPr>
      </w:pPr>
      <w:r w:rsidRPr="00F67B75">
        <w:t>Used Ansible as the Configuration Management tool and wrote Ansible Playbooks to automate the process of creating the Master and Worker nodes in Kubernetes Environment.</w:t>
      </w:r>
    </w:p>
    <w:p w14:paraId="49B7319C" w14:textId="77777777" w:rsidR="00F67B75" w:rsidRPr="00F67B75" w:rsidRDefault="00F67B75" w:rsidP="00F67B75">
      <w:pPr>
        <w:pStyle w:val="ListParagraph"/>
        <w:numPr>
          <w:ilvl w:val="0"/>
          <w:numId w:val="12"/>
        </w:numPr>
      </w:pPr>
      <w:r w:rsidRPr="00F67B75">
        <w:t>Implemented reprocessing the failure messages in Kafka using offset id.</w:t>
      </w:r>
    </w:p>
    <w:p w14:paraId="13F70677" w14:textId="77777777" w:rsidR="00F67B75" w:rsidRPr="00F67B75" w:rsidRDefault="00F67B75" w:rsidP="00F67B75">
      <w:pPr>
        <w:pStyle w:val="ListParagraph"/>
        <w:numPr>
          <w:ilvl w:val="0"/>
          <w:numId w:val="12"/>
        </w:numPr>
      </w:pPr>
      <w:r w:rsidRPr="00F67B75">
        <w:t>Tracked GCP (Google Cloud Platform) traffic for error-handling and troubleshooting scenarios.</w:t>
      </w:r>
    </w:p>
    <w:p w14:paraId="06BFC013" w14:textId="77777777" w:rsidR="00F67B75" w:rsidRPr="00F67B75" w:rsidRDefault="00F67B75" w:rsidP="00F67B75">
      <w:pPr>
        <w:pStyle w:val="ListParagraph"/>
        <w:numPr>
          <w:ilvl w:val="0"/>
          <w:numId w:val="12"/>
        </w:numPr>
      </w:pPr>
      <w:r w:rsidRPr="00F67B75">
        <w:t xml:space="preserve">Generated Python Django Forms to record data of online users. </w:t>
      </w:r>
    </w:p>
    <w:p w14:paraId="05385F44" w14:textId="77777777" w:rsidR="00F67B75" w:rsidRPr="00F67B75" w:rsidRDefault="00F67B75" w:rsidP="00F67B75">
      <w:pPr>
        <w:pStyle w:val="ListParagraph"/>
        <w:numPr>
          <w:ilvl w:val="0"/>
          <w:numId w:val="12"/>
        </w:numPr>
      </w:pPr>
      <w:r w:rsidRPr="00F67B75">
        <w:t xml:space="preserve">Implemented Data tables to add, delete, update and display customer’s records and policy information using PyQt. </w:t>
      </w:r>
    </w:p>
    <w:p w14:paraId="5EAB5652" w14:textId="77777777" w:rsidR="00F67B75" w:rsidRPr="00F67B75" w:rsidRDefault="00F67B75" w:rsidP="00F67B75">
      <w:pPr>
        <w:pStyle w:val="ListParagraph"/>
        <w:numPr>
          <w:ilvl w:val="0"/>
          <w:numId w:val="12"/>
        </w:numPr>
      </w:pPr>
      <w:r w:rsidRPr="00F67B75">
        <w:t>Worked for DevOps Platform team responsible for specialization areas related to Chef for Cloud Automation.</w:t>
      </w:r>
    </w:p>
    <w:p w14:paraId="6E1B5E7B" w14:textId="77777777" w:rsidR="00F67B75" w:rsidRPr="00F67B75" w:rsidRDefault="00F67B75" w:rsidP="00F67B75">
      <w:pPr>
        <w:pStyle w:val="ListParagraph"/>
        <w:numPr>
          <w:ilvl w:val="0"/>
          <w:numId w:val="12"/>
        </w:numPr>
      </w:pPr>
      <w:r w:rsidRPr="00F67B75">
        <w:t>Developed frontend using JavaScript and React. Built smart contracts on Solana block chain network using Rust and deployed it using Notify and Heroku.</w:t>
      </w:r>
    </w:p>
    <w:p w14:paraId="2B047498" w14:textId="77777777" w:rsidR="00F67B75" w:rsidRPr="00F67B75" w:rsidRDefault="00F67B75" w:rsidP="00F67B75">
      <w:pPr>
        <w:pStyle w:val="ListParagraph"/>
        <w:numPr>
          <w:ilvl w:val="0"/>
          <w:numId w:val="12"/>
        </w:numPr>
      </w:pPr>
      <w:r w:rsidRPr="00F67B75">
        <w:t>Designed and updated HTML reports written with PERL/CGI scripts and SQL server queries.</w:t>
      </w:r>
    </w:p>
    <w:p w14:paraId="64F9B1E0" w14:textId="77777777" w:rsidR="00F67B75" w:rsidRPr="00F67B75" w:rsidRDefault="00F67B75" w:rsidP="00F67B75">
      <w:pPr>
        <w:pStyle w:val="ListParagraph"/>
        <w:numPr>
          <w:ilvl w:val="0"/>
          <w:numId w:val="12"/>
        </w:numPr>
      </w:pPr>
      <w:r w:rsidRPr="00F67B75">
        <w:t>Strong understanding of modern, cloud architectures and DevOps principles.</w:t>
      </w:r>
    </w:p>
    <w:p w14:paraId="5A29C33A" w14:textId="77777777" w:rsidR="00F67B75" w:rsidRPr="00F67B75" w:rsidRDefault="00F67B75" w:rsidP="00F67B75">
      <w:pPr>
        <w:pStyle w:val="ListParagraph"/>
        <w:numPr>
          <w:ilvl w:val="0"/>
          <w:numId w:val="12"/>
        </w:numPr>
      </w:pPr>
      <w:r w:rsidRPr="00F67B75">
        <w:t>Working of errors and exceptions handling debugging using Eclipse and PyCharm IDE.</w:t>
      </w:r>
    </w:p>
    <w:p w14:paraId="0F3374A5" w14:textId="77777777" w:rsidR="00F67B75" w:rsidRPr="00F67B75" w:rsidRDefault="00F67B75" w:rsidP="00F67B75">
      <w:pPr>
        <w:pStyle w:val="ListParagraph"/>
        <w:numPr>
          <w:ilvl w:val="0"/>
          <w:numId w:val="12"/>
        </w:numPr>
      </w:pPr>
      <w:r w:rsidRPr="00F67B75">
        <w:t>Build ETL/ELT pipelines with Airflow/AWS MWAA.</w:t>
      </w:r>
    </w:p>
    <w:p w14:paraId="440E98FC" w14:textId="77777777" w:rsidR="00F67B75" w:rsidRPr="00F67B75" w:rsidRDefault="00F67B75" w:rsidP="00F67B75">
      <w:pPr>
        <w:pStyle w:val="ListParagraph"/>
        <w:numPr>
          <w:ilvl w:val="0"/>
          <w:numId w:val="12"/>
        </w:numPr>
      </w:pPr>
      <w:r w:rsidRPr="00F67B75">
        <w:t>Design and implement prompts, training content, and use cases for industry-specific use of the Open AI toolkit and Chat GPT platform at Workflow Secrets.</w:t>
      </w:r>
    </w:p>
    <w:p w14:paraId="7F0FDA7A" w14:textId="77777777" w:rsidR="00F67B75" w:rsidRPr="00F67B75" w:rsidRDefault="00F67B75" w:rsidP="00F67B75">
      <w:pPr>
        <w:pStyle w:val="ListParagraph"/>
        <w:numPr>
          <w:ilvl w:val="0"/>
          <w:numId w:val="12"/>
        </w:numPr>
      </w:pPr>
      <w:r w:rsidRPr="00F67B75">
        <w:t>Developed new RESTful API services that work as a middleware between our application and third-party APIs that we will used using Golang.</w:t>
      </w:r>
    </w:p>
    <w:p w14:paraId="1E3D7FD8" w14:textId="77777777" w:rsidR="00F67B75" w:rsidRPr="00F67B75" w:rsidRDefault="00F67B75" w:rsidP="00F67B75">
      <w:pPr>
        <w:pStyle w:val="ListParagraph"/>
        <w:numPr>
          <w:ilvl w:val="0"/>
          <w:numId w:val="12"/>
        </w:numPr>
      </w:pPr>
      <w:r w:rsidRPr="00F67B75">
        <w:t>Implemented Kafka producer and consumer applications on Kafka cluster setup with help of Zookeeper.</w:t>
      </w:r>
    </w:p>
    <w:p w14:paraId="385E4F52" w14:textId="77777777" w:rsidR="00F67B75" w:rsidRPr="00F67B75" w:rsidRDefault="00F67B75" w:rsidP="00F67B75">
      <w:pPr>
        <w:pStyle w:val="ListParagraph"/>
        <w:numPr>
          <w:ilvl w:val="0"/>
          <w:numId w:val="12"/>
        </w:numPr>
      </w:pPr>
      <w:r w:rsidRPr="00F67B75">
        <w:t>Invoked Azure Data bricks for running Spark jobs in Azure Data Factory, to perform complex data processing and analysis tasks on streaming data.</w:t>
      </w:r>
    </w:p>
    <w:p w14:paraId="1515CC11" w14:textId="77777777" w:rsidR="00F67B75" w:rsidRPr="00F67B75" w:rsidRDefault="00F67B75" w:rsidP="00F67B75">
      <w:pPr>
        <w:pStyle w:val="ListParagraph"/>
        <w:numPr>
          <w:ilvl w:val="0"/>
          <w:numId w:val="12"/>
        </w:numPr>
      </w:pPr>
      <w:r w:rsidRPr="00F67B75">
        <w:t>Automated CM and maintained a CI/CD data pipeline, deployment tools such as Chef, Puppet, or Ansible.</w:t>
      </w:r>
    </w:p>
    <w:p w14:paraId="00426266" w14:textId="77777777" w:rsidR="00F67B75" w:rsidRPr="00F67B75" w:rsidRDefault="00F67B75" w:rsidP="00F67B75">
      <w:pPr>
        <w:pStyle w:val="ListParagraph"/>
        <w:numPr>
          <w:ilvl w:val="0"/>
          <w:numId w:val="12"/>
        </w:numPr>
      </w:pPr>
      <w:r w:rsidRPr="00F67B75">
        <w:t>Implemented code for Spark Applications in Scala and Python (PieSpark)</w:t>
      </w:r>
    </w:p>
    <w:p w14:paraId="0DC59BB4" w14:textId="77777777" w:rsidR="00F67B75" w:rsidRPr="00F67B75" w:rsidRDefault="00F67B75" w:rsidP="00F67B75">
      <w:pPr>
        <w:pStyle w:val="ListParagraph"/>
        <w:numPr>
          <w:ilvl w:val="0"/>
          <w:numId w:val="12"/>
        </w:numPr>
      </w:pPr>
      <w:r w:rsidRPr="00F67B75">
        <w:t>Analyzed the SQL scripts and designed it by using PySpark SQL for faster performance</w:t>
      </w:r>
    </w:p>
    <w:p w14:paraId="70F30827" w14:textId="77777777" w:rsidR="00F67B75" w:rsidRPr="00F67B75" w:rsidRDefault="00F67B75" w:rsidP="00F67B75">
      <w:pPr>
        <w:pStyle w:val="ListParagraph"/>
        <w:numPr>
          <w:ilvl w:val="0"/>
          <w:numId w:val="12"/>
        </w:numPr>
      </w:pPr>
      <w:r w:rsidRPr="00F67B75">
        <w:t>Implemented new metrics on the Smart family Software as a Service (SaaS) family safety and internet security platform.</w:t>
      </w:r>
    </w:p>
    <w:p w14:paraId="368CBE7B" w14:textId="77777777" w:rsidR="00F67B75" w:rsidRPr="00F67B75" w:rsidRDefault="00F67B75" w:rsidP="00F67B75">
      <w:pPr>
        <w:pStyle w:val="ListParagraph"/>
        <w:numPr>
          <w:ilvl w:val="0"/>
          <w:numId w:val="12"/>
        </w:numPr>
      </w:pPr>
      <w:r w:rsidRPr="00F67B75">
        <w:t>Highly experience with Rest APIs, AWS, Open Shift, SQL Amazon Web Services AWS provisioning and good knowledge of AWS services like EC2, S3, Red shift, Bamboo, ELB (Load Balancers), RDS, SNS, SWF and EBS etc. and Azure.</w:t>
      </w:r>
    </w:p>
    <w:p w14:paraId="5074398B" w14:textId="77777777" w:rsidR="00F67B75" w:rsidRPr="00F67B75" w:rsidRDefault="00F67B75" w:rsidP="00F67B75">
      <w:pPr>
        <w:pStyle w:val="ListParagraph"/>
        <w:numPr>
          <w:ilvl w:val="0"/>
          <w:numId w:val="12"/>
        </w:numPr>
      </w:pPr>
      <w:r w:rsidRPr="00F67B75">
        <w:t xml:space="preserve">Utilized Python Libraries like Boto3, NumPy for AWS. Used Pandas library for statistical Analysis. </w:t>
      </w:r>
    </w:p>
    <w:p w14:paraId="15D06091" w14:textId="77777777" w:rsidR="00F67B75" w:rsidRPr="00F67B75" w:rsidRDefault="00F67B75" w:rsidP="00F67B75">
      <w:pPr>
        <w:pStyle w:val="ListParagraph"/>
        <w:numPr>
          <w:ilvl w:val="0"/>
          <w:numId w:val="12"/>
        </w:numPr>
      </w:pPr>
      <w:r w:rsidRPr="00F67B75">
        <w:t xml:space="preserve">Used Python and Django to interface with the jQuery UI and manage the storage and deletion of content. </w:t>
      </w:r>
    </w:p>
    <w:p w14:paraId="761550B2" w14:textId="77777777" w:rsidR="00F67B75" w:rsidRPr="00F67B75" w:rsidRDefault="00F67B75" w:rsidP="00F67B75">
      <w:pPr>
        <w:pStyle w:val="ListParagraph"/>
        <w:numPr>
          <w:ilvl w:val="0"/>
          <w:numId w:val="12"/>
        </w:numPr>
      </w:pPr>
      <w:r w:rsidRPr="00F67B75">
        <w:t>Used Python modules like Matplotlib and Pandas library for statistical analysis and generating complex graphical data and NumPy for numerical analysis.</w:t>
      </w:r>
    </w:p>
    <w:p w14:paraId="2AC5BB72" w14:textId="77777777" w:rsidR="00F67B75" w:rsidRPr="00F67B75" w:rsidRDefault="00F67B75" w:rsidP="00F67B75">
      <w:pPr>
        <w:pStyle w:val="ListParagraph"/>
        <w:numPr>
          <w:ilvl w:val="0"/>
          <w:numId w:val="12"/>
        </w:numPr>
      </w:pPr>
      <w:r w:rsidRPr="00F67B75">
        <w:t>Wrote Python scripts using Boto3 to programmatically access or modify AWS resources. It includes operations like start, stop and restart EC2 instances, retrieve S3 object information like size, modified date etc., Invoking Lambda functions from web applications.</w:t>
      </w:r>
    </w:p>
    <w:p w14:paraId="7EB4C4C6" w14:textId="77777777" w:rsidR="00F67B75" w:rsidRPr="00F67B75" w:rsidRDefault="00F67B75" w:rsidP="00F67B75">
      <w:pPr>
        <w:pStyle w:val="ListParagraph"/>
        <w:numPr>
          <w:ilvl w:val="0"/>
          <w:numId w:val="12"/>
        </w:numPr>
      </w:pPr>
      <w:r w:rsidRPr="00F67B75">
        <w:t>Worked on Azure Log Analytics to know the status of Azure services and respond to issues occurring in workflows.</w:t>
      </w:r>
    </w:p>
    <w:p w14:paraId="77EDE141" w14:textId="77777777" w:rsidR="00F67B75" w:rsidRPr="00F67B75" w:rsidRDefault="00F67B75" w:rsidP="00F67B75">
      <w:pPr>
        <w:pStyle w:val="ListParagraph"/>
        <w:numPr>
          <w:ilvl w:val="0"/>
          <w:numId w:val="12"/>
        </w:numPr>
      </w:pPr>
      <w:r w:rsidRPr="00F67B75">
        <w:t>Created EC2 instance for compute and worked with ECS (Elastic Container Service) to manage, deploy, Scale, monitoring, and managing containerized application through both API and the AWS Management Console.</w:t>
      </w:r>
    </w:p>
    <w:p w14:paraId="7BE7683B" w14:textId="77777777" w:rsidR="00F67B75" w:rsidRPr="00F67B75" w:rsidRDefault="00F67B75" w:rsidP="00F67B75">
      <w:pPr>
        <w:pStyle w:val="ListParagraph"/>
        <w:numPr>
          <w:ilvl w:val="0"/>
          <w:numId w:val="12"/>
        </w:numPr>
      </w:pPr>
      <w:r w:rsidRPr="00F67B75">
        <w:t>Worked with EKS (Elastic Kubernetes Service) to manage Kubernetes Clusters and services to run on AWS and EKS used to Kubernetes applications on both AWS EC2 and AWS Lambda.</w:t>
      </w:r>
    </w:p>
    <w:p w14:paraId="779695BE" w14:textId="77777777" w:rsidR="00F67B75" w:rsidRPr="00F67B75" w:rsidRDefault="00F67B75" w:rsidP="00F67B75">
      <w:pPr>
        <w:pStyle w:val="ListParagraph"/>
        <w:numPr>
          <w:ilvl w:val="0"/>
          <w:numId w:val="12"/>
        </w:numPr>
      </w:pPr>
      <w:r>
        <w:t>Involved</w:t>
      </w:r>
      <w:r w:rsidRPr="00F67B75">
        <w:t xml:space="preserve"> in containerizing the applications using Docker and deploying with Jenkins.</w:t>
      </w:r>
    </w:p>
    <w:p w14:paraId="66FB9308" w14:textId="77777777" w:rsidR="00F67B75" w:rsidRDefault="00F67B75" w:rsidP="00F67B75">
      <w:pPr>
        <w:pStyle w:val="ListParagraph"/>
        <w:numPr>
          <w:ilvl w:val="0"/>
          <w:numId w:val="12"/>
        </w:numPr>
      </w:pPr>
      <w:r w:rsidRPr="00F67B75">
        <w:t>Conducted various phases of the project i.e., Analysis, Design, Development, and Unit Test.</w:t>
      </w:r>
    </w:p>
    <w:p w14:paraId="5C44813B" w14:textId="44B9445E" w:rsidR="00F67B75" w:rsidRDefault="00F67B75" w:rsidP="009C0166">
      <w:pPr>
        <w:rPr>
          <w:rFonts w:ascii="Calibri" w:hAnsi="Calibri" w:cs="Calibri"/>
        </w:rPr>
      </w:pPr>
      <w:r w:rsidRPr="009C0166">
        <w:rPr>
          <w:rFonts w:ascii="Calibri" w:hAnsi="Calibri" w:cs="Calibri"/>
          <w:b/>
          <w:bCs/>
        </w:rPr>
        <w:t>Environment:</w:t>
      </w:r>
      <w:r w:rsidRPr="00BC3714">
        <w:rPr>
          <w:rFonts w:ascii="Calibri" w:hAnsi="Calibri" w:cs="Calibri"/>
        </w:rPr>
        <w:t xml:space="preserve"> Python, Django, HTML5/CSS3, PostgreSQL, MS SQL Server, MySQL, JavaScript, </w:t>
      </w:r>
      <w:r w:rsidR="00D771EB" w:rsidRPr="00BC3714">
        <w:rPr>
          <w:rFonts w:ascii="Calibri" w:hAnsi="Calibri" w:cs="Calibri"/>
        </w:rPr>
        <w:t>Golang,</w:t>
      </w:r>
      <w:r w:rsidRPr="00BC3714">
        <w:rPr>
          <w:rFonts w:ascii="Calibri" w:hAnsi="Calibri" w:cs="Calibri"/>
        </w:rPr>
        <w:t xml:space="preserve"> VIM,</w:t>
      </w:r>
      <w:r w:rsidR="00AB6A47">
        <w:rPr>
          <w:rFonts w:ascii="Calibri" w:hAnsi="Calibri" w:cs="Calibri"/>
        </w:rPr>
        <w:t xml:space="preserve"> </w:t>
      </w:r>
      <w:r w:rsidRPr="00BC3714">
        <w:rPr>
          <w:rFonts w:ascii="Calibri" w:hAnsi="Calibri" w:cs="Calibri"/>
        </w:rPr>
        <w:t>PyCharm, Shell Scripting, AJAX, Bootstrap, micro services, Java Angular.JS, Node.JS, Stanford NLP, Mongo DB, AWS, Rabbit, Matplotlib, RESTful Web Service, Devops, Pandas, NumPy, SciPy, JSON, XML, JIRA, SQL, Agile GitHub, Windows, Linux</w:t>
      </w:r>
      <w:r w:rsidR="00BC3714">
        <w:rPr>
          <w:rFonts w:ascii="Calibri" w:hAnsi="Calibri" w:cs="Calibri"/>
        </w:rPr>
        <w:br/>
      </w:r>
    </w:p>
    <w:p w14:paraId="4B1EA0C8" w14:textId="51CA44B6" w:rsidR="00D771EB" w:rsidRDefault="00D413B6" w:rsidP="00D771EB">
      <w:pPr>
        <w:rPr>
          <w:rFonts w:ascii="Cambria" w:hAnsi="Cambria"/>
          <w:b/>
          <w:bCs/>
          <w:sz w:val="28"/>
          <w:szCs w:val="28"/>
        </w:rPr>
      </w:pPr>
      <w:bookmarkStart w:id="1" w:name="_Hlk134085510"/>
      <w:r w:rsidRPr="00D413B6">
        <w:rPr>
          <w:rFonts w:ascii="Cambria" w:hAnsi="Cambria" w:cs="Calibri"/>
          <w:b/>
          <w:bCs/>
          <w:szCs w:val="22"/>
        </w:rPr>
        <w:t xml:space="preserve">Gilead Sciences – Foster </w:t>
      </w:r>
      <w:bookmarkEnd w:id="1"/>
      <w:r w:rsidRPr="00D413B6">
        <w:rPr>
          <w:rFonts w:ascii="Cambria" w:hAnsi="Cambria" w:cs="Calibri"/>
          <w:b/>
          <w:bCs/>
          <w:szCs w:val="22"/>
        </w:rPr>
        <w:t>City, CA</w:t>
      </w:r>
      <w:r w:rsidR="005B1863">
        <w:rPr>
          <w:rFonts w:ascii="Cambria" w:hAnsi="Cambria"/>
          <w:b/>
          <w:bCs/>
          <w:sz w:val="28"/>
          <w:szCs w:val="28"/>
        </w:rPr>
        <w:t xml:space="preserve"> </w:t>
      </w:r>
      <w:r w:rsidR="000532CF">
        <w:rPr>
          <w:rFonts w:ascii="Cambria" w:hAnsi="Cambria"/>
          <w:b/>
          <w:bCs/>
          <w:sz w:val="28"/>
          <w:szCs w:val="28"/>
        </w:rPr>
        <w:t xml:space="preserve">                      </w:t>
      </w:r>
      <w:r w:rsidR="0043143A">
        <w:rPr>
          <w:rFonts w:ascii="Cambria" w:hAnsi="Cambria"/>
          <w:b/>
          <w:bCs/>
          <w:sz w:val="28"/>
          <w:szCs w:val="28"/>
        </w:rPr>
        <w:t xml:space="preserve">  </w:t>
      </w:r>
      <w:r w:rsidR="005B1863">
        <w:rPr>
          <w:rFonts w:ascii="Cambria" w:hAnsi="Cambria"/>
          <w:b/>
          <w:bCs/>
          <w:sz w:val="28"/>
          <w:szCs w:val="28"/>
        </w:rPr>
        <w:t xml:space="preserve">   </w:t>
      </w:r>
      <w:r w:rsidR="00AB6A47">
        <w:rPr>
          <w:rFonts w:ascii="Cambria" w:hAnsi="Cambria"/>
          <w:b/>
          <w:bCs/>
          <w:sz w:val="28"/>
          <w:szCs w:val="28"/>
        </w:rPr>
        <w:t xml:space="preserve">                        </w:t>
      </w:r>
      <w:r>
        <w:rPr>
          <w:rFonts w:ascii="Cambria" w:hAnsi="Cambria"/>
          <w:b/>
          <w:bCs/>
          <w:sz w:val="28"/>
          <w:szCs w:val="28"/>
        </w:rPr>
        <w:t>Dec</w:t>
      </w:r>
      <w:r w:rsidR="000532CF">
        <w:rPr>
          <w:rFonts w:ascii="Cambria" w:hAnsi="Cambria"/>
          <w:b/>
          <w:bCs/>
          <w:sz w:val="28"/>
          <w:szCs w:val="28"/>
        </w:rPr>
        <w:t xml:space="preserve"> </w:t>
      </w:r>
      <w:r w:rsidR="00C82514">
        <w:rPr>
          <w:rFonts w:ascii="Cambria" w:hAnsi="Cambria"/>
          <w:b/>
          <w:bCs/>
          <w:sz w:val="28"/>
          <w:szCs w:val="28"/>
        </w:rPr>
        <w:t>20</w:t>
      </w:r>
      <w:r>
        <w:rPr>
          <w:rFonts w:ascii="Cambria" w:hAnsi="Cambria"/>
          <w:b/>
          <w:bCs/>
          <w:sz w:val="28"/>
          <w:szCs w:val="28"/>
        </w:rPr>
        <w:t>19</w:t>
      </w:r>
      <w:r w:rsidR="00D771EB">
        <w:rPr>
          <w:rFonts w:ascii="Cambria" w:hAnsi="Cambria"/>
          <w:b/>
          <w:bCs/>
          <w:sz w:val="28"/>
          <w:szCs w:val="28"/>
        </w:rPr>
        <w:t xml:space="preserve"> – </w:t>
      </w:r>
      <w:r>
        <w:rPr>
          <w:rFonts w:ascii="Cambria" w:hAnsi="Cambria"/>
          <w:b/>
          <w:bCs/>
          <w:sz w:val="28"/>
          <w:szCs w:val="28"/>
        </w:rPr>
        <w:t>Dec</w:t>
      </w:r>
      <w:r w:rsidR="000532CF">
        <w:rPr>
          <w:rFonts w:ascii="Cambria" w:hAnsi="Cambria"/>
          <w:b/>
          <w:bCs/>
          <w:sz w:val="28"/>
          <w:szCs w:val="28"/>
        </w:rPr>
        <w:t xml:space="preserve"> </w:t>
      </w:r>
      <w:r w:rsidR="00C82514">
        <w:rPr>
          <w:rFonts w:ascii="Cambria" w:hAnsi="Cambria"/>
          <w:b/>
          <w:bCs/>
          <w:sz w:val="28"/>
          <w:szCs w:val="28"/>
        </w:rPr>
        <w:t>2021</w:t>
      </w:r>
    </w:p>
    <w:p w14:paraId="7CE723AD" w14:textId="77777777" w:rsidR="00D413B6" w:rsidRPr="004018B7" w:rsidRDefault="00D413B6" w:rsidP="00D413B6">
      <w:pPr>
        <w:rPr>
          <w:rFonts w:ascii="Cambria" w:hAnsi="Cambria"/>
          <w:b/>
          <w:bCs/>
          <w:sz w:val="28"/>
          <w:szCs w:val="28"/>
        </w:rPr>
      </w:pPr>
      <w:r>
        <w:rPr>
          <w:rFonts w:ascii="Cambria" w:hAnsi="Cambria"/>
          <w:b/>
          <w:bCs/>
          <w:sz w:val="28"/>
          <w:szCs w:val="28"/>
        </w:rPr>
        <w:t>Sr.</w:t>
      </w:r>
      <w:r w:rsidRPr="004018B7">
        <w:rPr>
          <w:rFonts w:ascii="Cambria" w:hAnsi="Cambria"/>
          <w:b/>
          <w:bCs/>
          <w:sz w:val="28"/>
          <w:szCs w:val="28"/>
        </w:rPr>
        <w:t xml:space="preserve"> </w:t>
      </w:r>
      <w:r w:rsidRPr="00D413B6">
        <w:rPr>
          <w:rFonts w:ascii="Cambria" w:hAnsi="Cambria" w:cs="Calibri"/>
          <w:b/>
          <w:bCs/>
          <w:sz w:val="28"/>
          <w:szCs w:val="28"/>
        </w:rPr>
        <w:t>Full Stack</w:t>
      </w:r>
      <w:r>
        <w:rPr>
          <w:rFonts w:ascii="Calibri" w:hAnsi="Calibri" w:cs="Calibri"/>
          <w:b/>
          <w:bCs/>
          <w:szCs w:val="22"/>
        </w:rPr>
        <w:t xml:space="preserve"> </w:t>
      </w:r>
      <w:r w:rsidRPr="004018B7">
        <w:rPr>
          <w:rFonts w:ascii="Cambria" w:hAnsi="Cambria"/>
          <w:b/>
          <w:bCs/>
          <w:sz w:val="28"/>
          <w:szCs w:val="28"/>
        </w:rPr>
        <w:t>Python Developer</w:t>
      </w:r>
    </w:p>
    <w:p w14:paraId="4A061AD4" w14:textId="77777777" w:rsidR="00D771EB" w:rsidRDefault="00D771EB" w:rsidP="00D771EB">
      <w:pPr>
        <w:rPr>
          <w:rFonts w:ascii="Cambria" w:hAnsi="Cambria"/>
          <w:b/>
          <w:bCs/>
          <w:sz w:val="28"/>
          <w:szCs w:val="28"/>
        </w:rPr>
      </w:pPr>
    </w:p>
    <w:p w14:paraId="6740150C" w14:textId="77777777" w:rsidR="00BC3714" w:rsidRPr="00D771EB" w:rsidRDefault="00D771EB" w:rsidP="00BC3714">
      <w:pPr>
        <w:rPr>
          <w:rFonts w:ascii="Cambria" w:hAnsi="Cambria"/>
          <w:b/>
          <w:bCs/>
          <w:sz w:val="28"/>
          <w:szCs w:val="28"/>
        </w:rPr>
      </w:pPr>
      <w:r w:rsidRPr="004018B7">
        <w:rPr>
          <w:rFonts w:ascii="Cambria" w:hAnsi="Cambria"/>
          <w:b/>
          <w:bCs/>
          <w:sz w:val="28"/>
          <w:szCs w:val="28"/>
        </w:rPr>
        <w:t>Responsibilities:</w:t>
      </w:r>
    </w:p>
    <w:p w14:paraId="20746BFE" w14:textId="77777777" w:rsidR="00AC2EA5" w:rsidRPr="00AC2EA5" w:rsidRDefault="00AC2EA5" w:rsidP="00AC2EA5">
      <w:pPr>
        <w:pStyle w:val="ListParagraph"/>
        <w:numPr>
          <w:ilvl w:val="0"/>
          <w:numId w:val="12"/>
        </w:numPr>
      </w:pPr>
      <w:r w:rsidRPr="00AC2EA5">
        <w:t>Implemented Simpata virtual cloud infrastructure leveraging the latest features of Azure portfolio, Microsoft Office 365, Azure Active Directory, DiGIT, FORGEROCK, Amplifyal Ocean, and the Simpata dynamic data model.</w:t>
      </w:r>
    </w:p>
    <w:p w14:paraId="2D5FA1B4" w14:textId="77777777" w:rsidR="00AC2EA5" w:rsidRPr="00AC2EA5" w:rsidRDefault="00AC2EA5" w:rsidP="00AC2EA5">
      <w:pPr>
        <w:pStyle w:val="ListParagraph"/>
        <w:numPr>
          <w:ilvl w:val="0"/>
          <w:numId w:val="12"/>
        </w:numPr>
      </w:pPr>
      <w:r w:rsidRPr="00AC2EA5">
        <w:t>Implementing Spark using Scala and SparkSQL for faster testing and processing of data and Experience in NoSQL databases such as HBase and Cassandra.</w:t>
      </w:r>
    </w:p>
    <w:p w14:paraId="48CB333B" w14:textId="77777777" w:rsidR="00AC2EA5" w:rsidRPr="00AC2EA5" w:rsidRDefault="00AC2EA5" w:rsidP="00AC2EA5">
      <w:pPr>
        <w:pStyle w:val="ListParagraph"/>
        <w:numPr>
          <w:ilvl w:val="0"/>
          <w:numId w:val="12"/>
        </w:numPr>
      </w:pPr>
      <w:r w:rsidRPr="00AC2EA5">
        <w:t>Develop and deploy reports and dashboards using tools such as SQL Server Reporting Services (SSRS) and Power BI that leverage SSAS data models.</w:t>
      </w:r>
    </w:p>
    <w:p w14:paraId="36794B28" w14:textId="77777777" w:rsidR="00AC2EA5" w:rsidRPr="00AC2EA5" w:rsidRDefault="00AC2EA5" w:rsidP="00AC2EA5">
      <w:pPr>
        <w:pStyle w:val="ListParagraph"/>
        <w:numPr>
          <w:ilvl w:val="0"/>
          <w:numId w:val="12"/>
        </w:numPr>
      </w:pPr>
      <w:r w:rsidRPr="00AC2EA5">
        <w:t>Designed and implemented ETL processes using Azure Data Factory to extract data from various sources, transform it according to business rules, and load it into a target data warehouse.</w:t>
      </w:r>
    </w:p>
    <w:p w14:paraId="66450682" w14:textId="77777777" w:rsidR="00AC2EA5" w:rsidRPr="00AC2EA5" w:rsidRDefault="00AC2EA5" w:rsidP="00AC2EA5">
      <w:pPr>
        <w:pStyle w:val="ListParagraph"/>
        <w:numPr>
          <w:ilvl w:val="0"/>
          <w:numId w:val="12"/>
        </w:numPr>
      </w:pPr>
      <w:r w:rsidRPr="00AC2EA5">
        <w:t>Deploy large-scale data processing and analytics applications on Databricks.</w:t>
      </w:r>
    </w:p>
    <w:p w14:paraId="0117A649" w14:textId="77777777" w:rsidR="00AC2EA5" w:rsidRPr="00AC2EA5" w:rsidRDefault="00AC2EA5" w:rsidP="00AC2EA5">
      <w:pPr>
        <w:pStyle w:val="ListParagraph"/>
        <w:numPr>
          <w:ilvl w:val="0"/>
          <w:numId w:val="12"/>
        </w:numPr>
      </w:pPr>
      <w:r w:rsidRPr="00AC2EA5">
        <w:t>Implemented Airflow and REST API Microservices using Spring Boot, Typescript, octopus, Alation, data bricks, TeamCity, CQRS and Python 3.</w:t>
      </w:r>
    </w:p>
    <w:p w14:paraId="0352F812" w14:textId="77777777" w:rsidR="00AC2EA5" w:rsidRPr="00AC2EA5" w:rsidRDefault="00AC2EA5" w:rsidP="00AC2EA5">
      <w:pPr>
        <w:pStyle w:val="ListParagraph"/>
        <w:numPr>
          <w:ilvl w:val="0"/>
          <w:numId w:val="12"/>
        </w:numPr>
      </w:pPr>
      <w:r w:rsidRPr="00AC2EA5">
        <w:t>Designed identifying areas for improvement within the ORSDVI process, implementing innovative solutions, and driving continuous improvement initiatives to optimize efficiency and enhance customer satisfaction.</w:t>
      </w:r>
    </w:p>
    <w:p w14:paraId="21036AD6" w14:textId="77777777" w:rsidR="00AC2EA5" w:rsidRPr="00AC2EA5" w:rsidRDefault="00AC2EA5" w:rsidP="00AC2EA5">
      <w:pPr>
        <w:pStyle w:val="ListParagraph"/>
        <w:numPr>
          <w:ilvl w:val="0"/>
          <w:numId w:val="12"/>
        </w:numPr>
      </w:pPr>
      <w:r w:rsidRPr="00AC2EA5">
        <w:t>Implemented technologies in geospatial data analysis and Python programming using technologies like Kinesis, Firehose, Kafka, RabbitMQ, and ActiveMQ.</w:t>
      </w:r>
    </w:p>
    <w:p w14:paraId="1B265DBC" w14:textId="77777777" w:rsidR="00AC2EA5" w:rsidRPr="00AC2EA5" w:rsidRDefault="00AC2EA5" w:rsidP="00AC2EA5">
      <w:pPr>
        <w:pStyle w:val="ListParagraph"/>
        <w:numPr>
          <w:ilvl w:val="0"/>
          <w:numId w:val="12"/>
        </w:numPr>
      </w:pPr>
      <w:r w:rsidRPr="00AC2EA5">
        <w:t>Develop and implement effective data models for BI and OLAP systems that support business requirements.</w:t>
      </w:r>
    </w:p>
    <w:p w14:paraId="29E6B327" w14:textId="77777777" w:rsidR="00AC2EA5" w:rsidRPr="00AC2EA5" w:rsidRDefault="00AC2EA5" w:rsidP="00AC2EA5">
      <w:pPr>
        <w:pStyle w:val="ListParagraph"/>
        <w:numPr>
          <w:ilvl w:val="0"/>
          <w:numId w:val="12"/>
        </w:numPr>
      </w:pPr>
      <w:r w:rsidRPr="00AC2EA5">
        <w:t>Developed surveys and feedback systems using Qualtrics to collect and analyze customer feedback and data.</w:t>
      </w:r>
    </w:p>
    <w:p w14:paraId="1273A3B1" w14:textId="77777777" w:rsidR="00AC2EA5" w:rsidRPr="00AC2EA5" w:rsidRDefault="00AC2EA5" w:rsidP="00AC2EA5">
      <w:pPr>
        <w:pStyle w:val="ListParagraph"/>
        <w:numPr>
          <w:ilvl w:val="0"/>
          <w:numId w:val="12"/>
        </w:numPr>
      </w:pPr>
      <w:r w:rsidRPr="00AC2EA5">
        <w:t>Implementing web crawling and web scraping tasks using Front Arena and other Python-based tools.</w:t>
      </w:r>
    </w:p>
    <w:p w14:paraId="795B8830" w14:textId="77777777" w:rsidR="00AC2EA5" w:rsidRPr="00AC2EA5" w:rsidRDefault="00AC2EA5" w:rsidP="00AC2EA5">
      <w:pPr>
        <w:pStyle w:val="ListParagraph"/>
        <w:numPr>
          <w:ilvl w:val="0"/>
          <w:numId w:val="12"/>
        </w:numPr>
      </w:pPr>
      <w:r w:rsidRPr="00AC2EA5">
        <w:t>Developed LDAP tools and utilities: Mention your familiarity with LDAP tools and utilities such as ldapsearch, ldapmodify, and ldapadd, and how you have used them to perform administrative tasks.</w:t>
      </w:r>
    </w:p>
    <w:p w14:paraId="47849B8D" w14:textId="77777777" w:rsidR="00AC2EA5" w:rsidRPr="00AC2EA5" w:rsidRDefault="00AC2EA5" w:rsidP="00AC2EA5">
      <w:pPr>
        <w:pStyle w:val="ListParagraph"/>
        <w:numPr>
          <w:ilvl w:val="0"/>
          <w:numId w:val="12"/>
        </w:numPr>
      </w:pPr>
      <w:r w:rsidRPr="00AC2EA5">
        <w:t>Developed and used Sqoop efficiently transfer data between databases and HDFS and used PySpark to stream the log data from servers.</w:t>
      </w:r>
    </w:p>
    <w:p w14:paraId="45504711" w14:textId="77777777" w:rsidR="00AC2EA5" w:rsidRPr="00AC2EA5" w:rsidRDefault="00AC2EA5" w:rsidP="00AC2EA5">
      <w:pPr>
        <w:pStyle w:val="ListParagraph"/>
        <w:numPr>
          <w:ilvl w:val="0"/>
          <w:numId w:val="12"/>
        </w:numPr>
      </w:pPr>
      <w:r w:rsidRPr="00AC2EA5">
        <w:t>Deployed Callminer to analyze customer interactions and extract insights on customer behavior, needs, and preferences.</w:t>
      </w:r>
    </w:p>
    <w:p w14:paraId="33C31EA9" w14:textId="77777777" w:rsidR="00AC2EA5" w:rsidRPr="00AC2EA5" w:rsidRDefault="00AC2EA5" w:rsidP="00AC2EA5">
      <w:pPr>
        <w:pStyle w:val="ListParagraph"/>
        <w:numPr>
          <w:ilvl w:val="0"/>
          <w:numId w:val="12"/>
        </w:numPr>
      </w:pPr>
      <w:r w:rsidRPr="00AC2EA5">
        <w:t>Performed different testing methods like Unit testing, Integration testing, and web application testing and also experienced in migrating an On-premises VM or Azure Classic VM to an Azure ARM Subscription with Azure Site Recovery</w:t>
      </w:r>
    </w:p>
    <w:p w14:paraId="5F7BF7CF" w14:textId="77777777" w:rsidR="00AC2EA5" w:rsidRPr="00AC2EA5" w:rsidRDefault="00AC2EA5" w:rsidP="00AC2EA5">
      <w:pPr>
        <w:pStyle w:val="ListParagraph"/>
        <w:numPr>
          <w:ilvl w:val="0"/>
          <w:numId w:val="12"/>
        </w:numPr>
      </w:pPr>
      <w:r w:rsidRPr="00AC2EA5">
        <w:t>Worked on Airflow performance tuning of the dags and task instances.</w:t>
      </w:r>
    </w:p>
    <w:p w14:paraId="31DEA5CE" w14:textId="77777777" w:rsidR="00AC2EA5" w:rsidRPr="00AC2EA5" w:rsidRDefault="00AC2EA5" w:rsidP="00AC2EA5">
      <w:pPr>
        <w:pStyle w:val="ListParagraph"/>
        <w:numPr>
          <w:ilvl w:val="0"/>
          <w:numId w:val="12"/>
        </w:numPr>
      </w:pPr>
      <w:r w:rsidRPr="00AC2EA5">
        <w:t>Worked on Airflow sClaireedular (celery) and worker setting in airflow.cfg file.</w:t>
      </w:r>
    </w:p>
    <w:p w14:paraId="458B8F00" w14:textId="77777777" w:rsidR="00AC2EA5" w:rsidRPr="00AC2EA5" w:rsidRDefault="00AC2EA5" w:rsidP="00AC2EA5">
      <w:pPr>
        <w:pStyle w:val="ListParagraph"/>
        <w:numPr>
          <w:ilvl w:val="0"/>
          <w:numId w:val="12"/>
        </w:numPr>
      </w:pPr>
      <w:r w:rsidRPr="00AC2EA5">
        <w:t>Created Hooks and custom operator, operator will sense trigger files in S3 and start the data pipeline process.</w:t>
      </w:r>
    </w:p>
    <w:p w14:paraId="15F9D190" w14:textId="77777777" w:rsidR="00AC2EA5" w:rsidRPr="00AC2EA5" w:rsidRDefault="00AC2EA5" w:rsidP="00AC2EA5">
      <w:pPr>
        <w:pStyle w:val="ListParagraph"/>
        <w:numPr>
          <w:ilvl w:val="0"/>
          <w:numId w:val="12"/>
        </w:numPr>
      </w:pPr>
      <w:r w:rsidRPr="00AC2EA5">
        <w:t>Implemented Multiple Data pipeline dags and Maintenance dags in Airflow or Claireestration.</w:t>
      </w:r>
    </w:p>
    <w:p w14:paraId="2BE93DA2" w14:textId="77777777" w:rsidR="00AC2EA5" w:rsidRPr="00AC2EA5" w:rsidRDefault="00AC2EA5" w:rsidP="00AC2EA5">
      <w:pPr>
        <w:pStyle w:val="ListParagraph"/>
        <w:numPr>
          <w:ilvl w:val="0"/>
          <w:numId w:val="12"/>
        </w:numPr>
      </w:pPr>
      <w:r w:rsidRPr="00AC2EA5">
        <w:t>Built complex data pipelines using Azure Data Factory to orchestrate the movement and transformation of large amounts of data.</w:t>
      </w:r>
    </w:p>
    <w:p w14:paraId="2DEE2BCC" w14:textId="77777777" w:rsidR="00AC2EA5" w:rsidRPr="00AC2EA5" w:rsidRDefault="00AC2EA5" w:rsidP="00AC2EA5">
      <w:pPr>
        <w:pStyle w:val="ListParagraph"/>
        <w:numPr>
          <w:ilvl w:val="0"/>
          <w:numId w:val="12"/>
        </w:numPr>
      </w:pPr>
      <w:r w:rsidRPr="00AC2EA5">
        <w:t>Responsible for the Design and maintenance of databases using Python. Developed Python-based APIs using databases like Oracle, Solid Cloud, Netezza and PostgreSQL.</w:t>
      </w:r>
    </w:p>
    <w:p w14:paraId="2512F093" w14:textId="77777777" w:rsidR="00BC3714" w:rsidRPr="00BC3714" w:rsidRDefault="00BC3714" w:rsidP="00BC3714">
      <w:pPr>
        <w:pStyle w:val="ListParagraph"/>
        <w:numPr>
          <w:ilvl w:val="0"/>
          <w:numId w:val="12"/>
        </w:numPr>
      </w:pPr>
      <w:r w:rsidRPr="00BC3714">
        <w:t>Developed web-based application using Django framework with python concepts. </w:t>
      </w:r>
    </w:p>
    <w:p w14:paraId="62A40B78" w14:textId="77777777" w:rsidR="00BC3714" w:rsidRPr="00BC3714" w:rsidRDefault="00BC3714" w:rsidP="00BC3714">
      <w:pPr>
        <w:pStyle w:val="ListParagraph"/>
        <w:numPr>
          <w:ilvl w:val="0"/>
          <w:numId w:val="12"/>
        </w:numPr>
      </w:pPr>
      <w:r w:rsidRPr="00BC3714">
        <w:t>Generated Python Django forms to maintain the record of online users. </w:t>
      </w:r>
    </w:p>
    <w:p w14:paraId="4A58F327" w14:textId="77777777" w:rsidR="00BC3714" w:rsidRPr="00BC3714" w:rsidRDefault="00BC3714" w:rsidP="00BC3714">
      <w:pPr>
        <w:pStyle w:val="ListParagraph"/>
        <w:numPr>
          <w:ilvl w:val="0"/>
          <w:numId w:val="12"/>
        </w:numPr>
      </w:pPr>
      <w:r w:rsidRPr="00BC3714">
        <w:t>Used Django APIs to access the database.</w:t>
      </w:r>
    </w:p>
    <w:p w14:paraId="517502F9" w14:textId="77777777" w:rsidR="00BC3714" w:rsidRPr="00BC3714" w:rsidRDefault="00BC3714" w:rsidP="00BC3714">
      <w:pPr>
        <w:pStyle w:val="ListParagraph"/>
        <w:numPr>
          <w:ilvl w:val="0"/>
          <w:numId w:val="12"/>
        </w:numPr>
      </w:pPr>
      <w:r w:rsidRPr="00BC3714">
        <w:t>Good experience of software development in Python (libraries used: Beautiful Soup, NumPy, SciPy, matplotlib, Panda’s data frame, network, urllib2, MySQL dB for database connectivity) and IDEs - sublime text, Spyder, PyCharm.</w:t>
      </w:r>
    </w:p>
    <w:p w14:paraId="10FFE234" w14:textId="77777777" w:rsidR="00BC3714" w:rsidRPr="00BC3714" w:rsidRDefault="00BC3714" w:rsidP="00BC3714">
      <w:pPr>
        <w:pStyle w:val="ListParagraph"/>
        <w:numPr>
          <w:ilvl w:val="0"/>
          <w:numId w:val="12"/>
        </w:numPr>
      </w:pPr>
      <w:r w:rsidRPr="00BC3714">
        <w:t>Responsible for designing, developing, testing, deploying and maintaining the web application. </w:t>
      </w:r>
    </w:p>
    <w:p w14:paraId="43958CE7" w14:textId="77777777" w:rsidR="00BC3714" w:rsidRPr="00BC3714" w:rsidRDefault="00BC3714" w:rsidP="00BC3714">
      <w:pPr>
        <w:pStyle w:val="ListParagraph"/>
        <w:numPr>
          <w:ilvl w:val="0"/>
          <w:numId w:val="12"/>
        </w:numPr>
      </w:pPr>
      <w:r w:rsidRPr="00BC3714">
        <w:t>Involved in Python OOD code for quality, logging, monitoring, and debugging code optimization.</w:t>
      </w:r>
    </w:p>
    <w:p w14:paraId="5B4B539B" w14:textId="77777777" w:rsidR="00BC3714" w:rsidRPr="00BC3714" w:rsidRDefault="00BC3714" w:rsidP="00BC3714">
      <w:pPr>
        <w:pStyle w:val="ListParagraph"/>
        <w:numPr>
          <w:ilvl w:val="0"/>
          <w:numId w:val="12"/>
        </w:numPr>
      </w:pPr>
      <w:r w:rsidRPr="00BC3714">
        <w:t>Created Unit test/ regression test framework for enhancement and maintenance code. </w:t>
      </w:r>
    </w:p>
    <w:p w14:paraId="73D34B67" w14:textId="77777777" w:rsidR="00BC3714" w:rsidRPr="00BC3714" w:rsidRDefault="00BC3714" w:rsidP="00BC3714">
      <w:pPr>
        <w:pStyle w:val="ListParagraph"/>
        <w:numPr>
          <w:ilvl w:val="0"/>
          <w:numId w:val="12"/>
        </w:numPr>
      </w:pPr>
      <w:r w:rsidRPr="00BC3714">
        <w:t>Developed efficient Angular.js for client web-based application. </w:t>
      </w:r>
    </w:p>
    <w:p w14:paraId="0C00B66B" w14:textId="77777777" w:rsidR="00BC3714" w:rsidRPr="00BC3714" w:rsidRDefault="00BC3714" w:rsidP="00BC3714">
      <w:pPr>
        <w:pStyle w:val="ListParagraph"/>
        <w:numPr>
          <w:ilvl w:val="0"/>
          <w:numId w:val="12"/>
        </w:numPr>
      </w:pPr>
      <w:r w:rsidRPr="00BC3714">
        <w:t>Integrated ci/cd pipeline with Azure Git in Azure DevOps to handle repetitive build, test, and deployment tasks.</w:t>
      </w:r>
    </w:p>
    <w:p w14:paraId="1262CE10" w14:textId="77777777" w:rsidR="00BC3714" w:rsidRPr="00BC3714" w:rsidRDefault="00BC3714" w:rsidP="00BC3714">
      <w:pPr>
        <w:pStyle w:val="ListParagraph"/>
        <w:numPr>
          <w:ilvl w:val="0"/>
          <w:numId w:val="12"/>
        </w:numPr>
      </w:pPr>
      <w:r w:rsidRPr="00BC3714">
        <w:t>Worked as Cloud Administrator on Microsoft Azure, involved in configuring virtual machines, storage accounts, resource groups.</w:t>
      </w:r>
    </w:p>
    <w:p w14:paraId="7387EF36" w14:textId="77777777" w:rsidR="00BC3714" w:rsidRPr="00BC3714" w:rsidRDefault="00BC3714" w:rsidP="00BC3714">
      <w:pPr>
        <w:pStyle w:val="ListParagraph"/>
        <w:numPr>
          <w:ilvl w:val="0"/>
          <w:numId w:val="12"/>
        </w:numPr>
      </w:pPr>
      <w:r w:rsidRPr="00BC3714">
        <w:t>Managed a team comprised of ten quantitative portfolio management teams, all researching and implementing trading algorithms in C++.</w:t>
      </w:r>
    </w:p>
    <w:p w14:paraId="40F0DBAF" w14:textId="77777777" w:rsidR="00BC3714" w:rsidRPr="00BC3714" w:rsidRDefault="00BC3714" w:rsidP="00BC3714">
      <w:pPr>
        <w:pStyle w:val="ListParagraph"/>
        <w:numPr>
          <w:ilvl w:val="0"/>
          <w:numId w:val="12"/>
        </w:numPr>
      </w:pPr>
      <w:r w:rsidRPr="00BC3714">
        <w:t>Designed and developed the UI for the website with HTML, XHTML, CSS, Java Script and AJAX. </w:t>
      </w:r>
    </w:p>
    <w:p w14:paraId="7328A628" w14:textId="77777777" w:rsidR="00BC3714" w:rsidRPr="00BC3714" w:rsidRDefault="00BC3714" w:rsidP="00BC3714">
      <w:pPr>
        <w:pStyle w:val="ListParagraph"/>
        <w:numPr>
          <w:ilvl w:val="0"/>
          <w:numId w:val="12"/>
        </w:numPr>
      </w:pPr>
      <w:r w:rsidRPr="00BC3714">
        <w:t>Implemented Lambda code to read data from Kinesis and SQS and replicate the data in DynamoDB.</w:t>
      </w:r>
    </w:p>
    <w:p w14:paraId="797B47B6" w14:textId="77777777" w:rsidR="00BC3714" w:rsidRPr="00BC3714" w:rsidRDefault="00BC3714" w:rsidP="00BC3714">
      <w:pPr>
        <w:pStyle w:val="ListParagraph"/>
        <w:numPr>
          <w:ilvl w:val="0"/>
          <w:numId w:val="12"/>
        </w:numPr>
      </w:pPr>
      <w:r w:rsidRPr="00BC3714">
        <w:t>Worked on writing unit test cases by mock AWS resources using unit test, moto modules.</w:t>
      </w:r>
    </w:p>
    <w:p w14:paraId="097B02A3" w14:textId="77777777" w:rsidR="00BC3714" w:rsidRPr="00BC3714" w:rsidRDefault="00BC3714" w:rsidP="00BC3714">
      <w:pPr>
        <w:pStyle w:val="ListParagraph"/>
        <w:numPr>
          <w:ilvl w:val="0"/>
          <w:numId w:val="12"/>
        </w:numPr>
      </w:pPr>
      <w:r w:rsidRPr="00BC3714">
        <w:t>Implemented Regression testing to find and resolve bugs that changes from old functionality to the new functionality of software.</w:t>
      </w:r>
    </w:p>
    <w:p w14:paraId="4F20E1E2" w14:textId="77777777" w:rsidR="00BC3714" w:rsidRPr="00BC3714" w:rsidRDefault="00BC3714" w:rsidP="00BC3714">
      <w:pPr>
        <w:pStyle w:val="ListParagraph"/>
        <w:numPr>
          <w:ilvl w:val="0"/>
          <w:numId w:val="12"/>
        </w:numPr>
      </w:pPr>
      <w:r w:rsidRPr="00BC3714">
        <w:t>Used and have experience with CI/CD tools for build and development for data pipelines.</w:t>
      </w:r>
    </w:p>
    <w:p w14:paraId="3B867D8F" w14:textId="77777777" w:rsidR="00BC3714" w:rsidRPr="00BC3714" w:rsidRDefault="00BC3714" w:rsidP="00BC3714">
      <w:pPr>
        <w:pStyle w:val="ListParagraph"/>
        <w:numPr>
          <w:ilvl w:val="0"/>
          <w:numId w:val="12"/>
        </w:numPr>
      </w:pPr>
      <w:r w:rsidRPr="00BC3714">
        <w:t>Experience in working with Bamboo to Build and Deploy the code in multiple environments.</w:t>
      </w:r>
    </w:p>
    <w:p w14:paraId="318BA45A" w14:textId="77777777" w:rsidR="00BC3714" w:rsidRPr="00BC3714" w:rsidRDefault="00BC3714" w:rsidP="00BC3714">
      <w:pPr>
        <w:pStyle w:val="ListParagraph"/>
        <w:numPr>
          <w:ilvl w:val="0"/>
          <w:numId w:val="12"/>
        </w:numPr>
      </w:pPr>
      <w:r w:rsidRPr="00BC3714">
        <w:t>Extracted the insight and visualization of data using Tableau and Power BI</w:t>
      </w:r>
    </w:p>
    <w:p w14:paraId="552CDC86" w14:textId="77777777" w:rsidR="00BC3714" w:rsidRPr="00BC3714" w:rsidRDefault="00BC3714" w:rsidP="00BC3714">
      <w:pPr>
        <w:pStyle w:val="ListParagraph"/>
        <w:numPr>
          <w:ilvl w:val="0"/>
          <w:numId w:val="12"/>
        </w:numPr>
      </w:pPr>
      <w:r w:rsidRPr="00BC3714">
        <w:t>Developed and designed Python based API (RESTful Web Service) to interact with company’s website.</w:t>
      </w:r>
    </w:p>
    <w:p w14:paraId="3514D3A0" w14:textId="77777777" w:rsidR="00BC3714" w:rsidRPr="00BC3714" w:rsidRDefault="00BC3714" w:rsidP="00BC3714">
      <w:pPr>
        <w:pStyle w:val="ListParagraph"/>
        <w:numPr>
          <w:ilvl w:val="0"/>
          <w:numId w:val="12"/>
        </w:numPr>
      </w:pPr>
      <w:r w:rsidRPr="00BC3714">
        <w:t>Experience in Implementation of MVC/ MVT architecture using </w:t>
      </w:r>
      <w:r w:rsidR="00D16922" w:rsidRPr="00BC3714">
        <w:t>Django,</w:t>
      </w:r>
      <w:r w:rsidRPr="00BC3714">
        <w:t> RESTful, Soap webservice and SoapUI.</w:t>
      </w:r>
    </w:p>
    <w:p w14:paraId="7B077DE2" w14:textId="77777777" w:rsidR="00BC3714" w:rsidRPr="00BC3714" w:rsidRDefault="00BC3714" w:rsidP="00BC3714">
      <w:pPr>
        <w:pStyle w:val="ListParagraph"/>
        <w:numPr>
          <w:ilvl w:val="0"/>
          <w:numId w:val="12"/>
        </w:numPr>
      </w:pPr>
      <w:r w:rsidRPr="00BC3714">
        <w:t>Worked on several standard Python packages like NumPy, Matplotlib, SciPy, Pandas, PyTables etc. </w:t>
      </w:r>
    </w:p>
    <w:p w14:paraId="6975425B" w14:textId="77777777" w:rsidR="00BC3714" w:rsidRPr="00BC3714" w:rsidRDefault="00BC3714" w:rsidP="00BC3714">
      <w:pPr>
        <w:pStyle w:val="ListParagraph"/>
        <w:numPr>
          <w:ilvl w:val="0"/>
          <w:numId w:val="12"/>
        </w:numPr>
      </w:pPr>
      <w:r w:rsidRPr="00BC3714">
        <w:t>Designed UI using HTML5, CSS3 and JavaScript’s and hosted on Google Cloud (GCP).</w:t>
      </w:r>
    </w:p>
    <w:p w14:paraId="527F959E" w14:textId="77777777" w:rsidR="00BC3714" w:rsidRPr="00BC3714" w:rsidRDefault="00BC3714" w:rsidP="00BC3714">
      <w:pPr>
        <w:pStyle w:val="ListParagraph"/>
        <w:numPr>
          <w:ilvl w:val="0"/>
          <w:numId w:val="12"/>
        </w:numPr>
      </w:pPr>
      <w:r w:rsidRPr="00BC3714">
        <w:t>Involved in Python OOP code for quality, logging, monitoring, and debugging code optimization. </w:t>
      </w:r>
    </w:p>
    <w:p w14:paraId="039BB235" w14:textId="77777777" w:rsidR="00BC3714" w:rsidRPr="00BC3714" w:rsidRDefault="00BC3714" w:rsidP="00BC3714">
      <w:pPr>
        <w:pStyle w:val="ListParagraph"/>
        <w:numPr>
          <w:ilvl w:val="0"/>
          <w:numId w:val="12"/>
        </w:numPr>
      </w:pPr>
      <w:r w:rsidRPr="00BC3714">
        <w:t>Used data visualization software Tableau as part of bringing Google insights from data extracted and better representation of data.</w:t>
      </w:r>
    </w:p>
    <w:p w14:paraId="07104CA3" w14:textId="77777777" w:rsidR="00BC3714" w:rsidRPr="00BC3714" w:rsidRDefault="00BC3714" w:rsidP="00BC3714">
      <w:pPr>
        <w:pStyle w:val="ListParagraph"/>
        <w:numPr>
          <w:ilvl w:val="0"/>
          <w:numId w:val="12"/>
        </w:numPr>
      </w:pPr>
      <w:r w:rsidRPr="00BC3714">
        <w:t>Wrote python scripts to parse XML data and load the data in database.</w:t>
      </w:r>
    </w:p>
    <w:p w14:paraId="1758B13B" w14:textId="77777777" w:rsidR="00BC3714" w:rsidRPr="00BC3714" w:rsidRDefault="00BC3714" w:rsidP="00BC3714">
      <w:pPr>
        <w:pStyle w:val="ListParagraph"/>
        <w:numPr>
          <w:ilvl w:val="0"/>
          <w:numId w:val="12"/>
        </w:numPr>
      </w:pPr>
      <w:r w:rsidRPr="00BC3714">
        <w:t>Worked in Azure load balancer, application gateway troubleshooted on the said components, configuring rules as per the requirement of the customers</w:t>
      </w:r>
    </w:p>
    <w:p w14:paraId="4093D7C3" w14:textId="77777777" w:rsidR="00BC3714" w:rsidRPr="00BC3714" w:rsidRDefault="00BC3714" w:rsidP="00BC3714">
      <w:pPr>
        <w:pStyle w:val="ListParagraph"/>
        <w:numPr>
          <w:ilvl w:val="0"/>
          <w:numId w:val="12"/>
        </w:numPr>
      </w:pPr>
      <w:r w:rsidRPr="00BC3714">
        <w:t>Developed Business Logic using Python on Django, Flask Web Framework and Frontend using React.</w:t>
      </w:r>
    </w:p>
    <w:p w14:paraId="02C91794" w14:textId="77777777" w:rsidR="00BC3714" w:rsidRPr="00BC3714" w:rsidRDefault="00BC3714" w:rsidP="00BC3714">
      <w:pPr>
        <w:pStyle w:val="ListParagraph"/>
        <w:numPr>
          <w:ilvl w:val="0"/>
          <w:numId w:val="12"/>
        </w:numPr>
      </w:pPr>
      <w:r w:rsidRPr="00BC3714">
        <w:t>Created migration framework’s file structure using Flask.</w:t>
      </w:r>
    </w:p>
    <w:p w14:paraId="779A4408" w14:textId="77777777" w:rsidR="00BC3714" w:rsidRPr="00BC3714" w:rsidRDefault="00BC3714" w:rsidP="00BC3714">
      <w:pPr>
        <w:pStyle w:val="ListParagraph"/>
        <w:numPr>
          <w:ilvl w:val="0"/>
          <w:numId w:val="12"/>
        </w:numPr>
      </w:pPr>
      <w:r w:rsidRPr="00BC3714">
        <w:t>Worked with Amazon Web Services (Google) using EC2 for hosting and Elastic map reduce (EMR) for data processing with S3 as storage mechanism.</w:t>
      </w:r>
    </w:p>
    <w:p w14:paraId="7430DABF" w14:textId="77777777" w:rsidR="00BC3714" w:rsidRPr="00BC3714" w:rsidRDefault="00BC3714" w:rsidP="00BC3714">
      <w:pPr>
        <w:pStyle w:val="ListParagraph"/>
        <w:numPr>
          <w:ilvl w:val="0"/>
          <w:numId w:val="12"/>
        </w:numPr>
      </w:pPr>
      <w:r w:rsidRPr="00BC3714">
        <w:t>Worked on frontend frameworks like Angular.js. </w:t>
      </w:r>
    </w:p>
    <w:p w14:paraId="1144BB43" w14:textId="77777777" w:rsidR="00BC3714" w:rsidRPr="00BC3714" w:rsidRDefault="00BC3714" w:rsidP="00BC3714">
      <w:pPr>
        <w:pStyle w:val="ListParagraph"/>
        <w:numPr>
          <w:ilvl w:val="0"/>
          <w:numId w:val="12"/>
        </w:numPr>
      </w:pPr>
      <w:r w:rsidRPr="00BC3714">
        <w:t>Wrote jQuery and Ajax calls for transmitting JSON data objects between frontend and controllers.</w:t>
      </w:r>
    </w:p>
    <w:p w14:paraId="14D0C625" w14:textId="77777777" w:rsidR="00BC3714" w:rsidRPr="00BC3714" w:rsidRDefault="00BC3714" w:rsidP="00BC3714">
      <w:pPr>
        <w:pStyle w:val="ListParagraph"/>
        <w:numPr>
          <w:ilvl w:val="0"/>
          <w:numId w:val="12"/>
        </w:numPr>
      </w:pPr>
      <w:r w:rsidRPr="00BC3714">
        <w:t xml:space="preserve">Wrote jQuery for selecting particular DOM elements when parsing HTML. </w:t>
      </w:r>
    </w:p>
    <w:p w14:paraId="284E33E3" w14:textId="77777777" w:rsidR="00BC3714" w:rsidRPr="00BC3714" w:rsidRDefault="00BC3714" w:rsidP="00BC3714">
      <w:pPr>
        <w:pStyle w:val="ListParagraph"/>
        <w:numPr>
          <w:ilvl w:val="0"/>
          <w:numId w:val="12"/>
        </w:numPr>
      </w:pPr>
      <w:r w:rsidRPr="00BC3714">
        <w:t>Converted QML mock-up to functioning product using C++/Qt for all critical UI components leading back to the actual pump logic</w:t>
      </w:r>
    </w:p>
    <w:p w14:paraId="5B295904" w14:textId="77777777" w:rsidR="00BC3714" w:rsidRPr="00BC3714" w:rsidRDefault="00BC3714" w:rsidP="00BC3714">
      <w:pPr>
        <w:pStyle w:val="ListParagraph"/>
        <w:numPr>
          <w:ilvl w:val="0"/>
          <w:numId w:val="12"/>
        </w:numPr>
      </w:pPr>
      <w:r w:rsidRPr="00BC3714">
        <w:t>Recorded the online users' data using Python Django forms and implemented test case using Pytest.</w:t>
      </w:r>
    </w:p>
    <w:p w14:paraId="5C48C837" w14:textId="77777777" w:rsidR="00BC3714" w:rsidRPr="00BC3714" w:rsidRDefault="00BC3714" w:rsidP="00BC3714">
      <w:pPr>
        <w:pStyle w:val="ListParagraph"/>
        <w:numPr>
          <w:ilvl w:val="0"/>
          <w:numId w:val="12"/>
        </w:numPr>
      </w:pPr>
      <w:r w:rsidRPr="00BC3714">
        <w:t>Designed and managed API system deployment using fast http server and Amazon AWS architecture</w:t>
      </w:r>
    </w:p>
    <w:p w14:paraId="6F35D70B" w14:textId="77777777" w:rsidR="00BC3714" w:rsidRPr="00BC3714" w:rsidRDefault="00BC3714" w:rsidP="00BC3714">
      <w:pPr>
        <w:pStyle w:val="ListParagraph"/>
        <w:numPr>
          <w:ilvl w:val="0"/>
          <w:numId w:val="12"/>
        </w:numPr>
      </w:pPr>
      <w:r w:rsidRPr="00BC3714">
        <w:t>Designed and developed the UI of the website using HTML, XHTML, AJAX, CSS and JavaScript, also used Bootstrap as a mechanism to manage and organize the html page layout</w:t>
      </w:r>
    </w:p>
    <w:p w14:paraId="7F87C4DE" w14:textId="77777777" w:rsidR="00BC3714" w:rsidRPr="00BC3714" w:rsidRDefault="00BC3714" w:rsidP="00BC3714">
      <w:pPr>
        <w:pStyle w:val="ListParagraph"/>
        <w:numPr>
          <w:ilvl w:val="0"/>
          <w:numId w:val="12"/>
        </w:numPr>
      </w:pPr>
      <w:r w:rsidRPr="00BC3714">
        <w:t xml:space="preserve">Wrote and executed various MYSQL database queries from Python using Python-MySQL connector and MySQL db. package. </w:t>
      </w:r>
    </w:p>
    <w:p w14:paraId="16986CDD" w14:textId="77777777" w:rsidR="00BC3714" w:rsidRPr="00BC3714" w:rsidRDefault="00BC3714" w:rsidP="00BC3714">
      <w:pPr>
        <w:pStyle w:val="ListParagraph"/>
        <w:numPr>
          <w:ilvl w:val="0"/>
          <w:numId w:val="12"/>
        </w:numPr>
      </w:pPr>
      <w:r w:rsidRPr="00BC3714">
        <w:t>Created and maintained various DevOps related tools for the team such as provisioning scripts, deployment tools and staged virtual environments using Docker.</w:t>
      </w:r>
    </w:p>
    <w:p w14:paraId="709529A2" w14:textId="77777777" w:rsidR="00BC3714" w:rsidRPr="00BC3714" w:rsidRDefault="00BC3714" w:rsidP="00BC3714">
      <w:pPr>
        <w:pStyle w:val="ListParagraph"/>
        <w:numPr>
          <w:ilvl w:val="0"/>
          <w:numId w:val="12"/>
        </w:numPr>
      </w:pPr>
      <w:r w:rsidRPr="00BC3714">
        <w:t>Implemented Python code to fix bugs and provides upgrades to existing functionality.</w:t>
      </w:r>
    </w:p>
    <w:p w14:paraId="256B1368" w14:textId="77777777" w:rsidR="00BC3714" w:rsidRPr="00BC3714" w:rsidRDefault="00BC3714" w:rsidP="00BC3714">
      <w:pPr>
        <w:pStyle w:val="ListParagraph"/>
        <w:numPr>
          <w:ilvl w:val="0"/>
          <w:numId w:val="12"/>
        </w:numPr>
      </w:pPr>
      <w:r w:rsidRPr="00BC3714">
        <w:t>Contributed to building database Model, APIs and Views utilizing Python, to build an interactive web-based solution. </w:t>
      </w:r>
    </w:p>
    <w:p w14:paraId="17D43175" w14:textId="77777777" w:rsidR="00BC3714" w:rsidRPr="00BC3714" w:rsidRDefault="00BC3714" w:rsidP="00BC3714">
      <w:pPr>
        <w:pStyle w:val="ListParagraph"/>
        <w:numPr>
          <w:ilvl w:val="0"/>
          <w:numId w:val="12"/>
        </w:numPr>
      </w:pPr>
      <w:r w:rsidRPr="00BC3714">
        <w:t>Implemented successfully in the production through automated deployments and provided supports after Deployment and Go Live. </w:t>
      </w:r>
    </w:p>
    <w:p w14:paraId="427A2394" w14:textId="77777777" w:rsidR="00BC3714" w:rsidRPr="00BC3714" w:rsidRDefault="00BC3714" w:rsidP="00BC3714">
      <w:pPr>
        <w:pStyle w:val="ListParagraph"/>
        <w:numPr>
          <w:ilvl w:val="0"/>
          <w:numId w:val="12"/>
        </w:numPr>
      </w:pPr>
      <w:r w:rsidRPr="00BC3714">
        <w:t>Developed SQL Queries, Stored Procedures, and Triggers Using Oracle SQL and PL/SQL.</w:t>
      </w:r>
    </w:p>
    <w:p w14:paraId="62B3C8F1" w14:textId="77777777" w:rsidR="00BC3714" w:rsidRPr="00BC3714" w:rsidRDefault="00BC3714" w:rsidP="00BC3714">
      <w:pPr>
        <w:pStyle w:val="ListParagraph"/>
        <w:numPr>
          <w:ilvl w:val="0"/>
          <w:numId w:val="12"/>
        </w:numPr>
      </w:pPr>
      <w:r w:rsidRPr="00BC3714">
        <w:t>Worked on building out features for Metric realties such as the dashboard, agent chat GPT, etc.</w:t>
      </w:r>
    </w:p>
    <w:p w14:paraId="2630C023" w14:textId="77777777" w:rsidR="00BC3714" w:rsidRPr="00BC3714" w:rsidRDefault="00BC3714" w:rsidP="00BC3714">
      <w:pPr>
        <w:pStyle w:val="ListParagraph"/>
        <w:numPr>
          <w:ilvl w:val="0"/>
          <w:numId w:val="12"/>
        </w:numPr>
      </w:pPr>
      <w:r w:rsidRPr="00BC3714">
        <w:t>Used internal featured Flask configuration to manage URLs and application parameters. </w:t>
      </w:r>
    </w:p>
    <w:p w14:paraId="3747B87C" w14:textId="77777777" w:rsidR="00BC3714" w:rsidRDefault="00BC3714" w:rsidP="00BC3714">
      <w:pPr>
        <w:pStyle w:val="ListParagraph"/>
        <w:numPr>
          <w:ilvl w:val="0"/>
          <w:numId w:val="12"/>
        </w:numPr>
      </w:pPr>
      <w:r w:rsidRPr="00BC3714">
        <w:t>Created Punit test scripts and used for unit testing.</w:t>
      </w:r>
    </w:p>
    <w:p w14:paraId="557D489C" w14:textId="777BFB6B" w:rsidR="00D771EB" w:rsidRDefault="00BC3714" w:rsidP="00D771EB">
      <w:pPr>
        <w:rPr>
          <w:rFonts w:ascii="Cambria" w:hAnsi="Cambria"/>
          <w:b/>
          <w:bCs/>
          <w:sz w:val="28"/>
          <w:szCs w:val="28"/>
        </w:rPr>
      </w:pPr>
      <w:r w:rsidRPr="009C0166">
        <w:rPr>
          <w:rFonts w:ascii="Calibri" w:hAnsi="Calibri" w:cs="Calibri"/>
          <w:b/>
          <w:bCs/>
        </w:rPr>
        <w:t>Environment:</w:t>
      </w:r>
      <w:r w:rsidRPr="00BC3714">
        <w:rPr>
          <w:rFonts w:ascii="Calibri" w:hAnsi="Calibri" w:cs="Calibri"/>
        </w:rPr>
        <w:t xml:space="preserve"> Python3.x, Django, MySQL, Linux, SQL, HTML, XHTML, AJAX, CSS, JavaScript, XML, JSON, Restful API, MVC</w:t>
      </w:r>
      <w:r>
        <w:rPr>
          <w:rFonts w:ascii="Calibri" w:hAnsi="Calibri" w:cs="Calibri"/>
        </w:rPr>
        <w:t xml:space="preserve"> ,</w:t>
      </w:r>
      <w:r w:rsidRPr="00BC3714">
        <w:rPr>
          <w:rFonts w:ascii="Calibri" w:hAnsi="Calibri" w:cs="Calibri"/>
        </w:rPr>
        <w:t xml:space="preserve"> GitLab, Pandas, Agile, Bitwise SSH Client, Scrum, JIRA, GIT, S3, Elastic map reduce (EMR), PL/SQL, SQL, Docker, Bootstrap, Angular.js, jQuery, EC2, NumPy, Matplotlib, SciPy, Pandas, PyTables, Kinesis, SQS, DynamoDB, Lambda, CloudFormation, Tableau and Power BI</w:t>
      </w:r>
      <w:r>
        <w:rPr>
          <w:rFonts w:ascii="Calibri" w:hAnsi="Calibri" w:cs="Calibri"/>
        </w:rPr>
        <w:t>.</w:t>
      </w:r>
      <w:r>
        <w:rPr>
          <w:rFonts w:ascii="Calibri" w:hAnsi="Calibri" w:cs="Calibri"/>
        </w:rPr>
        <w:br/>
      </w:r>
      <w:r>
        <w:rPr>
          <w:rFonts w:ascii="Calibri" w:hAnsi="Calibri" w:cs="Calibri"/>
        </w:rPr>
        <w:br/>
      </w:r>
      <w:bookmarkStart w:id="2" w:name="_Hlk134092326"/>
      <w:r w:rsidR="00D413B6" w:rsidRPr="00D413B6">
        <w:rPr>
          <w:rFonts w:ascii="Cambria" w:hAnsi="Cambria" w:cs="Calibri"/>
          <w:b/>
          <w:bCs/>
          <w:sz w:val="28"/>
          <w:szCs w:val="28"/>
        </w:rPr>
        <w:t>Visa – Austin, Tx</w:t>
      </w:r>
      <w:bookmarkEnd w:id="2"/>
      <w:r w:rsidR="00D413B6" w:rsidRPr="009C2A6C">
        <w:rPr>
          <w:rFonts w:ascii="Calibri" w:hAnsi="Calibri" w:cs="Calibri"/>
          <w:b/>
          <w:bCs/>
          <w:szCs w:val="22"/>
        </w:rPr>
        <w:tab/>
      </w:r>
      <w:r w:rsidR="00C82514">
        <w:rPr>
          <w:rFonts w:ascii="Cambria" w:hAnsi="Cambria"/>
          <w:b/>
          <w:bCs/>
          <w:sz w:val="28"/>
          <w:szCs w:val="28"/>
        </w:rPr>
        <w:t xml:space="preserve">         </w:t>
      </w:r>
      <w:r w:rsidR="00072D4B">
        <w:rPr>
          <w:rFonts w:ascii="Cambria" w:hAnsi="Cambria"/>
          <w:b/>
          <w:bCs/>
          <w:sz w:val="28"/>
          <w:szCs w:val="28"/>
        </w:rPr>
        <w:t xml:space="preserve">                                                    </w:t>
      </w:r>
      <w:r w:rsidR="00D413B6">
        <w:rPr>
          <w:rFonts w:ascii="Cambria" w:hAnsi="Cambria"/>
          <w:b/>
          <w:bCs/>
          <w:sz w:val="28"/>
          <w:szCs w:val="28"/>
        </w:rPr>
        <w:t>July</w:t>
      </w:r>
      <w:r w:rsidR="00072D4B">
        <w:rPr>
          <w:rFonts w:ascii="Cambria" w:hAnsi="Cambria"/>
          <w:b/>
          <w:bCs/>
          <w:sz w:val="28"/>
          <w:szCs w:val="28"/>
        </w:rPr>
        <w:t xml:space="preserve"> </w:t>
      </w:r>
      <w:r w:rsidR="00C82514">
        <w:rPr>
          <w:rFonts w:ascii="Cambria" w:hAnsi="Cambria"/>
          <w:b/>
          <w:bCs/>
          <w:sz w:val="28"/>
          <w:szCs w:val="28"/>
        </w:rPr>
        <w:t>2018</w:t>
      </w:r>
      <w:r w:rsidR="00D771EB">
        <w:rPr>
          <w:rFonts w:ascii="Cambria" w:hAnsi="Cambria"/>
          <w:b/>
          <w:bCs/>
          <w:sz w:val="28"/>
          <w:szCs w:val="28"/>
        </w:rPr>
        <w:t xml:space="preserve"> – </w:t>
      </w:r>
      <w:r w:rsidR="00D413B6">
        <w:rPr>
          <w:rFonts w:ascii="Cambria" w:hAnsi="Cambria"/>
          <w:b/>
          <w:bCs/>
          <w:sz w:val="28"/>
          <w:szCs w:val="28"/>
        </w:rPr>
        <w:t>Nov</w:t>
      </w:r>
      <w:r w:rsidR="00072D4B">
        <w:rPr>
          <w:rFonts w:ascii="Cambria" w:hAnsi="Cambria"/>
          <w:b/>
          <w:bCs/>
          <w:sz w:val="28"/>
          <w:szCs w:val="28"/>
        </w:rPr>
        <w:t xml:space="preserve"> </w:t>
      </w:r>
      <w:r w:rsidR="00C82514">
        <w:rPr>
          <w:rFonts w:ascii="Cambria" w:hAnsi="Cambria"/>
          <w:b/>
          <w:bCs/>
          <w:sz w:val="28"/>
          <w:szCs w:val="28"/>
        </w:rPr>
        <w:t>20</w:t>
      </w:r>
      <w:r w:rsidR="00D413B6">
        <w:rPr>
          <w:rFonts w:ascii="Cambria" w:hAnsi="Cambria"/>
          <w:b/>
          <w:bCs/>
          <w:sz w:val="28"/>
          <w:szCs w:val="28"/>
        </w:rPr>
        <w:t>19</w:t>
      </w:r>
    </w:p>
    <w:p w14:paraId="4257612A" w14:textId="77777777" w:rsidR="00D771EB" w:rsidRDefault="00D771EB" w:rsidP="00D771EB">
      <w:pPr>
        <w:rPr>
          <w:rFonts w:ascii="Cambria" w:hAnsi="Cambria"/>
          <w:b/>
          <w:bCs/>
          <w:sz w:val="28"/>
          <w:szCs w:val="28"/>
        </w:rPr>
      </w:pPr>
      <w:r>
        <w:rPr>
          <w:rFonts w:ascii="Cambria" w:hAnsi="Cambria"/>
          <w:b/>
          <w:bCs/>
          <w:sz w:val="28"/>
          <w:szCs w:val="28"/>
        </w:rPr>
        <w:t>Sr.</w:t>
      </w:r>
      <w:r w:rsidRPr="004018B7">
        <w:rPr>
          <w:rFonts w:ascii="Cambria" w:hAnsi="Cambria"/>
          <w:b/>
          <w:bCs/>
          <w:sz w:val="28"/>
          <w:szCs w:val="28"/>
        </w:rPr>
        <w:t xml:space="preserve"> Python Developer</w:t>
      </w:r>
    </w:p>
    <w:p w14:paraId="2D374F97" w14:textId="77777777" w:rsidR="00D771EB" w:rsidRDefault="00D771EB" w:rsidP="00D771EB">
      <w:pPr>
        <w:rPr>
          <w:rFonts w:ascii="Cambria" w:hAnsi="Cambria"/>
          <w:b/>
          <w:bCs/>
          <w:sz w:val="28"/>
          <w:szCs w:val="28"/>
        </w:rPr>
      </w:pPr>
    </w:p>
    <w:p w14:paraId="3DF52AB3" w14:textId="77777777" w:rsidR="00BC3714" w:rsidRPr="00D771EB" w:rsidRDefault="00D771EB" w:rsidP="00D771EB">
      <w:pPr>
        <w:rPr>
          <w:rFonts w:ascii="Cambria" w:hAnsi="Cambria"/>
          <w:b/>
          <w:bCs/>
          <w:sz w:val="28"/>
          <w:szCs w:val="28"/>
        </w:rPr>
      </w:pPr>
      <w:r w:rsidRPr="004018B7">
        <w:rPr>
          <w:rFonts w:ascii="Cambria" w:hAnsi="Cambria"/>
          <w:b/>
          <w:bCs/>
          <w:sz w:val="28"/>
          <w:szCs w:val="28"/>
        </w:rPr>
        <w:t>Responsibilities:</w:t>
      </w:r>
      <w:r w:rsidR="004018B7">
        <w:rPr>
          <w:rFonts w:ascii="Calibri" w:hAnsi="Calibri"/>
          <w:szCs w:val="22"/>
        </w:rPr>
        <w:tab/>
      </w:r>
      <w:r w:rsidR="004018B7">
        <w:rPr>
          <w:rFonts w:ascii="Calibri" w:hAnsi="Calibri"/>
          <w:szCs w:val="22"/>
        </w:rPr>
        <w:tab/>
      </w:r>
    </w:p>
    <w:p w14:paraId="0173DC83" w14:textId="77777777" w:rsidR="00BC3714" w:rsidRPr="00BC3714" w:rsidRDefault="00BC3714" w:rsidP="00BC3714">
      <w:pPr>
        <w:pStyle w:val="ListParagraph"/>
        <w:numPr>
          <w:ilvl w:val="0"/>
          <w:numId w:val="12"/>
        </w:numPr>
      </w:pPr>
      <w:r w:rsidRPr="00BC3714">
        <w:t xml:space="preserve">Involved in building database Model, APIs and Views utilizing Python, in order to build an interactive web-based solution. </w:t>
      </w:r>
    </w:p>
    <w:p w14:paraId="54DF4C01" w14:textId="77777777" w:rsidR="00BC3714" w:rsidRPr="00BC3714" w:rsidRDefault="00BC3714" w:rsidP="00BC3714">
      <w:pPr>
        <w:pStyle w:val="ListParagraph"/>
        <w:numPr>
          <w:ilvl w:val="0"/>
          <w:numId w:val="12"/>
        </w:numPr>
      </w:pPr>
      <w:r w:rsidRPr="00BC3714">
        <w:t xml:space="preserve">Responsible for gathering requirements, system analysis, design, development, testing and deployment. </w:t>
      </w:r>
    </w:p>
    <w:p w14:paraId="1573A7F8" w14:textId="77777777" w:rsidR="00BC3714" w:rsidRPr="00BC3714" w:rsidRDefault="00BC3714" w:rsidP="00BC3714">
      <w:pPr>
        <w:pStyle w:val="ListParagraph"/>
        <w:numPr>
          <w:ilvl w:val="0"/>
          <w:numId w:val="12"/>
        </w:numPr>
      </w:pPr>
      <w:r w:rsidRPr="00BC3714">
        <w:t>Generated Python Django Forms to Record data of users.</w:t>
      </w:r>
    </w:p>
    <w:p w14:paraId="10FF9FBA" w14:textId="77777777" w:rsidR="00BC3714" w:rsidRPr="00BC3714" w:rsidRDefault="00BC3714" w:rsidP="00BC3714">
      <w:pPr>
        <w:pStyle w:val="ListParagraph"/>
        <w:numPr>
          <w:ilvl w:val="0"/>
          <w:numId w:val="12"/>
        </w:numPr>
      </w:pPr>
      <w:r w:rsidRPr="00BC3714">
        <w:t xml:space="preserve">Modernized and migrated an old </w:t>
      </w:r>
      <w:r w:rsidR="004018B7" w:rsidRPr="00BC3714">
        <w:t>model-based</w:t>
      </w:r>
      <w:r w:rsidRPr="00BC3714">
        <w:t xml:space="preserve"> CMS frontend onto Perl’s Malicious web application framework.</w:t>
      </w:r>
    </w:p>
    <w:p w14:paraId="399F52C0" w14:textId="77777777" w:rsidR="00BC3714" w:rsidRPr="00BC3714" w:rsidRDefault="00BC3714" w:rsidP="00BC3714">
      <w:pPr>
        <w:pStyle w:val="ListParagraph"/>
        <w:numPr>
          <w:ilvl w:val="0"/>
          <w:numId w:val="12"/>
        </w:numPr>
      </w:pPr>
      <w:r w:rsidRPr="00BC3714">
        <w:t>Utilize Punit, the Python unit test framework, for all Python applications.</w:t>
      </w:r>
    </w:p>
    <w:p w14:paraId="303661B9" w14:textId="77777777" w:rsidR="00BC3714" w:rsidRPr="00BC3714" w:rsidRDefault="00BC3714" w:rsidP="00BC3714">
      <w:pPr>
        <w:pStyle w:val="ListParagraph"/>
        <w:numPr>
          <w:ilvl w:val="0"/>
          <w:numId w:val="12"/>
        </w:numPr>
      </w:pPr>
      <w:r w:rsidRPr="00BC3714">
        <w:t>Developed Golang API and chat-bot using TDD to automate software deployments and rollbacks using GitHub webhooks.</w:t>
      </w:r>
    </w:p>
    <w:p w14:paraId="314FC51C" w14:textId="77777777" w:rsidR="00BC3714" w:rsidRPr="00BC3714" w:rsidRDefault="00BC3714" w:rsidP="00BC3714">
      <w:pPr>
        <w:pStyle w:val="ListParagraph"/>
        <w:numPr>
          <w:ilvl w:val="0"/>
          <w:numId w:val="12"/>
        </w:numPr>
      </w:pPr>
      <w:r w:rsidRPr="00BC3714">
        <w:t>Rewrite existing Java application in Python module to deliver certain format of data.</w:t>
      </w:r>
    </w:p>
    <w:p w14:paraId="5C4980E9" w14:textId="77777777" w:rsidR="00BC3714" w:rsidRPr="00BC3714" w:rsidRDefault="00BC3714" w:rsidP="00BC3714">
      <w:pPr>
        <w:pStyle w:val="ListParagraph"/>
        <w:numPr>
          <w:ilvl w:val="0"/>
          <w:numId w:val="12"/>
        </w:numPr>
      </w:pPr>
      <w:r w:rsidRPr="00BC3714">
        <w:t>Have developed a transaction watcher project using Rust and deployed it to AWS.</w:t>
      </w:r>
    </w:p>
    <w:p w14:paraId="0AE35E43" w14:textId="77777777" w:rsidR="00BC3714" w:rsidRPr="00BC3714" w:rsidRDefault="00BC3714" w:rsidP="00BC3714">
      <w:pPr>
        <w:pStyle w:val="ListParagraph"/>
        <w:numPr>
          <w:ilvl w:val="0"/>
          <w:numId w:val="12"/>
        </w:numPr>
      </w:pPr>
      <w:r w:rsidRPr="00BC3714">
        <w:t>Created billing estimates using billing calculator for the GCP and provided cost reduction suggestions.</w:t>
      </w:r>
    </w:p>
    <w:p w14:paraId="4FA3EE3B" w14:textId="77777777" w:rsidR="00BC3714" w:rsidRPr="00BC3714" w:rsidRDefault="00BC3714" w:rsidP="00BC3714">
      <w:pPr>
        <w:pStyle w:val="ListParagraph"/>
        <w:numPr>
          <w:ilvl w:val="0"/>
          <w:numId w:val="12"/>
        </w:numPr>
      </w:pPr>
      <w:r w:rsidRPr="00BC3714">
        <w:t>Developed mobile cross-browser web application Angular JS, JavaScript API. Worked on various applications using python integrated IDE Eclipse, PyCharm and NetBeans.</w:t>
      </w:r>
    </w:p>
    <w:p w14:paraId="5EF7289F" w14:textId="77777777" w:rsidR="00BC3714" w:rsidRPr="00BC3714" w:rsidRDefault="00BC3714" w:rsidP="00BC3714">
      <w:pPr>
        <w:pStyle w:val="ListParagraph"/>
        <w:numPr>
          <w:ilvl w:val="0"/>
          <w:numId w:val="12"/>
        </w:numPr>
      </w:pPr>
      <w:r w:rsidRPr="00BC3714">
        <w:t>Worked on Kafka components like connectors, configuring the Kafka topics, Service Accounts, log compaction</w:t>
      </w:r>
    </w:p>
    <w:p w14:paraId="4ADE37C6" w14:textId="77777777" w:rsidR="00BC3714" w:rsidRPr="00BC3714" w:rsidRDefault="00BC3714" w:rsidP="00BC3714">
      <w:pPr>
        <w:pStyle w:val="ListParagraph"/>
        <w:numPr>
          <w:ilvl w:val="0"/>
          <w:numId w:val="12"/>
        </w:numPr>
      </w:pPr>
      <w:r w:rsidRPr="00BC3714">
        <w:t>Worked in development and research of Chat GPT and its integration with emerging Data Science tools</w:t>
      </w:r>
    </w:p>
    <w:p w14:paraId="4A0E82DE" w14:textId="77777777" w:rsidR="00BC3714" w:rsidRPr="00BC3714" w:rsidRDefault="00BC3714" w:rsidP="00BC3714">
      <w:pPr>
        <w:pStyle w:val="ListParagraph"/>
        <w:numPr>
          <w:ilvl w:val="0"/>
          <w:numId w:val="12"/>
        </w:numPr>
      </w:pPr>
      <w:r w:rsidRPr="00BC3714">
        <w:t>Monitoring log management on UNIX/Linux servers, including processes, crash and swap management, with password recovery and performance tuning.</w:t>
      </w:r>
    </w:p>
    <w:p w14:paraId="29BF539E" w14:textId="77777777" w:rsidR="00BC3714" w:rsidRPr="00BC3714" w:rsidRDefault="00BC3714" w:rsidP="00BC3714">
      <w:pPr>
        <w:pStyle w:val="ListParagraph"/>
        <w:numPr>
          <w:ilvl w:val="0"/>
          <w:numId w:val="12"/>
        </w:numPr>
      </w:pPr>
      <w:r w:rsidRPr="00BC3714">
        <w:t>Involved in developing, maintaining, enhancing, and testing the client systems of moderate to high complexity using Golang &amp; C++.</w:t>
      </w:r>
    </w:p>
    <w:p w14:paraId="2BF7AD7D" w14:textId="77777777" w:rsidR="00BC3714" w:rsidRPr="00BC3714" w:rsidRDefault="00BC3714" w:rsidP="00BC3714">
      <w:pPr>
        <w:pStyle w:val="ListParagraph"/>
        <w:numPr>
          <w:ilvl w:val="0"/>
          <w:numId w:val="12"/>
        </w:numPr>
      </w:pPr>
      <w:r w:rsidRPr="00BC3714">
        <w:t xml:space="preserve">Developed entire frontend and backend modules using Python on Django Web Framework. </w:t>
      </w:r>
    </w:p>
    <w:p w14:paraId="57C76D20" w14:textId="77777777" w:rsidR="00BC3714" w:rsidRPr="00BC3714" w:rsidRDefault="00BC3714" w:rsidP="00BC3714">
      <w:pPr>
        <w:pStyle w:val="ListParagraph"/>
        <w:numPr>
          <w:ilvl w:val="0"/>
          <w:numId w:val="12"/>
        </w:numPr>
      </w:pPr>
      <w:r w:rsidRPr="00BC3714">
        <w:t xml:space="preserve">Used Pandas as API to put the data as time series and tabular format for manipulation and retrieval of data. </w:t>
      </w:r>
    </w:p>
    <w:p w14:paraId="18B240DD" w14:textId="77777777" w:rsidR="00BC3714" w:rsidRPr="00BC3714" w:rsidRDefault="00BC3714" w:rsidP="00BC3714">
      <w:pPr>
        <w:pStyle w:val="ListParagraph"/>
        <w:numPr>
          <w:ilvl w:val="0"/>
          <w:numId w:val="12"/>
        </w:numPr>
      </w:pPr>
      <w:r w:rsidRPr="00BC3714">
        <w:t xml:space="preserve">Use Celery as task queue and RabbitMQ, Redis as messaging broker to execute asynchronous tasks. </w:t>
      </w:r>
    </w:p>
    <w:p w14:paraId="096F28C4" w14:textId="77777777" w:rsidR="00BC3714" w:rsidRPr="00BC3714" w:rsidRDefault="00BC3714" w:rsidP="00BC3714">
      <w:pPr>
        <w:pStyle w:val="ListParagraph"/>
        <w:numPr>
          <w:ilvl w:val="0"/>
          <w:numId w:val="12"/>
        </w:numPr>
      </w:pPr>
      <w:r w:rsidRPr="00BC3714">
        <w:t xml:space="preserve">Analyze Format data using Machine Learning algorithm by Python Scikit-Learn. </w:t>
      </w:r>
    </w:p>
    <w:p w14:paraId="087BAFD0" w14:textId="77777777" w:rsidR="00BC3714" w:rsidRPr="00BC3714" w:rsidRDefault="00BC3714" w:rsidP="00BC3714">
      <w:pPr>
        <w:pStyle w:val="ListParagraph"/>
        <w:numPr>
          <w:ilvl w:val="0"/>
          <w:numId w:val="12"/>
        </w:numPr>
      </w:pPr>
      <w:r w:rsidRPr="00BC3714">
        <w:t xml:space="preserve">Involved in python, Jupiter, Scientific computing stack (NumPy, SciPy, pandas and matplotlib). </w:t>
      </w:r>
    </w:p>
    <w:p w14:paraId="0C14726B" w14:textId="77777777" w:rsidR="00BC3714" w:rsidRPr="00BC3714" w:rsidRDefault="00BC3714" w:rsidP="00BC3714">
      <w:pPr>
        <w:pStyle w:val="ListParagraph"/>
        <w:numPr>
          <w:ilvl w:val="0"/>
          <w:numId w:val="12"/>
        </w:numPr>
      </w:pPr>
      <w:r w:rsidRPr="00BC3714">
        <w:t>Support and mentor DevOps engineers in the performance of their duties.</w:t>
      </w:r>
    </w:p>
    <w:p w14:paraId="07761AA9" w14:textId="77777777" w:rsidR="00BC3714" w:rsidRPr="00BC3714" w:rsidRDefault="00BC3714" w:rsidP="00BC3714">
      <w:pPr>
        <w:pStyle w:val="ListParagraph"/>
        <w:numPr>
          <w:ilvl w:val="0"/>
          <w:numId w:val="12"/>
        </w:numPr>
      </w:pPr>
      <w:r w:rsidRPr="00BC3714">
        <w:t xml:space="preserve">Design and maintain databases using Python and developed Python based API (RESTful Web Service) using Flask, SQL Alchemy and PostgreSQL. </w:t>
      </w:r>
    </w:p>
    <w:p w14:paraId="58E98A2D" w14:textId="77777777" w:rsidR="00BC3714" w:rsidRPr="00BC3714" w:rsidRDefault="00BC3714" w:rsidP="00BC3714">
      <w:pPr>
        <w:pStyle w:val="ListParagraph"/>
        <w:numPr>
          <w:ilvl w:val="0"/>
          <w:numId w:val="12"/>
        </w:numPr>
      </w:pPr>
      <w:r w:rsidRPr="00BC3714">
        <w:t xml:space="preserve">Design and manage API system deployment using fast HTTP server and Amazon AWS architecture. </w:t>
      </w:r>
    </w:p>
    <w:p w14:paraId="1266D6D0" w14:textId="77777777" w:rsidR="00BC3714" w:rsidRPr="00BC3714" w:rsidRDefault="00BC3714" w:rsidP="00BC3714">
      <w:pPr>
        <w:pStyle w:val="ListParagraph"/>
        <w:numPr>
          <w:ilvl w:val="0"/>
          <w:numId w:val="12"/>
        </w:numPr>
      </w:pPr>
      <w:r w:rsidRPr="00BC3714">
        <w:t>Designed and developed microservices based architecture using Spring Boot, Spring Cloud, Zulu, Eureka, RabbitMQ, Redis and SAGA Pattern</w:t>
      </w:r>
    </w:p>
    <w:p w14:paraId="0E4BA3B6" w14:textId="77777777" w:rsidR="00BC3714" w:rsidRPr="00BC3714" w:rsidRDefault="00BC3714" w:rsidP="00BC3714">
      <w:pPr>
        <w:pStyle w:val="ListParagraph"/>
        <w:numPr>
          <w:ilvl w:val="0"/>
          <w:numId w:val="12"/>
        </w:numPr>
      </w:pPr>
      <w:r w:rsidRPr="00BC3714">
        <w:t>Deployed the Kafka rest proxy, control center, connector, SQL on the AKS Cluster</w:t>
      </w:r>
    </w:p>
    <w:p w14:paraId="06D42ECC" w14:textId="77777777" w:rsidR="00BC3714" w:rsidRPr="00BC3714" w:rsidRDefault="00BC3714" w:rsidP="00BC3714">
      <w:pPr>
        <w:pStyle w:val="ListParagraph"/>
        <w:numPr>
          <w:ilvl w:val="0"/>
          <w:numId w:val="12"/>
        </w:numPr>
      </w:pPr>
      <w:r w:rsidRPr="00BC3714">
        <w:t>Upgraded Perl scripts using Perl 5.21, shell and AutoSys jobs to maintain the health and overall hygiene of servers, databases and logins, MQs, jobs and scripts of the reporting plant based on firm standards.</w:t>
      </w:r>
    </w:p>
    <w:p w14:paraId="15140BFF" w14:textId="77777777" w:rsidR="00BC3714" w:rsidRPr="00BC3714" w:rsidRDefault="00BC3714" w:rsidP="00BC3714">
      <w:pPr>
        <w:pStyle w:val="ListParagraph"/>
        <w:numPr>
          <w:ilvl w:val="0"/>
          <w:numId w:val="12"/>
        </w:numPr>
      </w:pPr>
      <w:r w:rsidRPr="00BC3714">
        <w:t>Implemented protocols during proof-of-concept phase in Rust.</w:t>
      </w:r>
    </w:p>
    <w:p w14:paraId="3D1CFED8" w14:textId="77777777" w:rsidR="00BC3714" w:rsidRPr="00BC3714" w:rsidRDefault="00BC3714" w:rsidP="00BC3714">
      <w:pPr>
        <w:pStyle w:val="ListParagraph"/>
        <w:numPr>
          <w:ilvl w:val="0"/>
          <w:numId w:val="12"/>
        </w:numPr>
      </w:pPr>
      <w:r w:rsidRPr="00BC3714">
        <w:t xml:space="preserve">Set up base Python structure with the Create-Python-App package, SRSS, PySpark. </w:t>
      </w:r>
    </w:p>
    <w:p w14:paraId="1C6969B4" w14:textId="77777777" w:rsidR="00BC3714" w:rsidRPr="00BC3714" w:rsidRDefault="00BC3714" w:rsidP="00BC3714">
      <w:pPr>
        <w:pStyle w:val="ListParagraph"/>
        <w:numPr>
          <w:ilvl w:val="0"/>
          <w:numId w:val="12"/>
        </w:numPr>
      </w:pPr>
      <w:r w:rsidRPr="00BC3714">
        <w:t>Stored and maintained Test Pass Results in SQL Server database. Created base tables, indexes, and stored procedures in SQL Server, SRSS, and PySpark.</w:t>
      </w:r>
    </w:p>
    <w:p w14:paraId="1308F1F0" w14:textId="77777777" w:rsidR="00BC3714" w:rsidRPr="00BC3714" w:rsidRDefault="00BC3714" w:rsidP="00BC3714">
      <w:pPr>
        <w:pStyle w:val="ListParagraph"/>
        <w:numPr>
          <w:ilvl w:val="0"/>
          <w:numId w:val="12"/>
        </w:numPr>
      </w:pPr>
      <w:r w:rsidRPr="00BC3714">
        <w:t>Developed Business Logic using Python on Django Web Framework.</w:t>
      </w:r>
    </w:p>
    <w:p w14:paraId="59364BF8" w14:textId="77777777" w:rsidR="00BC3714" w:rsidRPr="00BC3714" w:rsidRDefault="00BC3714" w:rsidP="00BC3714">
      <w:pPr>
        <w:pStyle w:val="ListParagraph"/>
        <w:numPr>
          <w:ilvl w:val="0"/>
          <w:numId w:val="12"/>
        </w:numPr>
      </w:pPr>
      <w:r w:rsidRPr="00BC3714">
        <w:t xml:space="preserve">Developed views and templates with Python and Django's view controller and templating language to create a user-friendly website interface. Used Query for selecting DOM elements when parsing HTML 5. </w:t>
      </w:r>
    </w:p>
    <w:p w14:paraId="130D4363" w14:textId="77777777" w:rsidR="00BC3714" w:rsidRPr="00BC3714" w:rsidRDefault="00BC3714" w:rsidP="00BC3714">
      <w:pPr>
        <w:pStyle w:val="ListParagraph"/>
        <w:numPr>
          <w:ilvl w:val="0"/>
          <w:numId w:val="12"/>
        </w:numPr>
      </w:pPr>
      <w:r w:rsidRPr="00BC3714">
        <w:t xml:space="preserve">Created template scripts / pipelines for Cl-CD using Terraform, Git Workflows, Jenkins to rapidly build, test and deploy application code to GCP, and these are re used by several other applications within the bank. </w:t>
      </w:r>
    </w:p>
    <w:p w14:paraId="7EDEDBB7" w14:textId="77777777" w:rsidR="00BC3714" w:rsidRPr="00BC3714" w:rsidRDefault="00BC3714" w:rsidP="00BC3714">
      <w:pPr>
        <w:pStyle w:val="ListParagraph"/>
        <w:numPr>
          <w:ilvl w:val="0"/>
          <w:numId w:val="12"/>
        </w:numPr>
      </w:pPr>
      <w:r w:rsidRPr="00BC3714">
        <w:t xml:space="preserve">Used Jenkins for continuous integration services. </w:t>
      </w:r>
    </w:p>
    <w:p w14:paraId="46A008DF" w14:textId="77777777" w:rsidR="00BC3714" w:rsidRPr="00BC3714" w:rsidRDefault="00BC3714" w:rsidP="00BC3714">
      <w:pPr>
        <w:pStyle w:val="ListParagraph"/>
        <w:numPr>
          <w:ilvl w:val="0"/>
          <w:numId w:val="12"/>
        </w:numPr>
      </w:pPr>
      <w:r w:rsidRPr="00BC3714">
        <w:t xml:space="preserve">Used the Django Framework to develop the application and build all database mapping classes using Django models. </w:t>
      </w:r>
    </w:p>
    <w:p w14:paraId="04812390" w14:textId="77777777" w:rsidR="00BC3714" w:rsidRPr="00BC3714" w:rsidRDefault="00BC3714" w:rsidP="00BC3714">
      <w:pPr>
        <w:pStyle w:val="ListParagraph"/>
        <w:numPr>
          <w:ilvl w:val="0"/>
          <w:numId w:val="12"/>
        </w:numPr>
      </w:pPr>
      <w:r w:rsidRPr="00BC3714">
        <w:t xml:space="preserve">Automated MySQL container deployment in Docker using Python and monitoring of these containers. </w:t>
      </w:r>
    </w:p>
    <w:p w14:paraId="693E08E7" w14:textId="77777777" w:rsidR="00BC3714" w:rsidRPr="00BC3714" w:rsidRDefault="00BC3714" w:rsidP="00BC3714">
      <w:pPr>
        <w:pStyle w:val="ListParagraph"/>
        <w:numPr>
          <w:ilvl w:val="0"/>
          <w:numId w:val="12"/>
        </w:numPr>
      </w:pPr>
      <w:r w:rsidRPr="00BC3714">
        <w:t xml:space="preserve">Developed different REST APIs and Django framework using Python scripting. </w:t>
      </w:r>
    </w:p>
    <w:p w14:paraId="0BE86B99" w14:textId="77777777" w:rsidR="00BC3714" w:rsidRPr="00BC3714" w:rsidRDefault="00BC3714" w:rsidP="00BC3714">
      <w:pPr>
        <w:pStyle w:val="ListParagraph"/>
        <w:numPr>
          <w:ilvl w:val="0"/>
          <w:numId w:val="12"/>
        </w:numPr>
      </w:pPr>
      <w:r w:rsidRPr="00BC3714">
        <w:t xml:space="preserve">Involved in AJAX driven application by invoking web services/API and parsing the JSON response. Set up rules and policies with a Node.js/Python back end. </w:t>
      </w:r>
    </w:p>
    <w:p w14:paraId="6E7492B6" w14:textId="77777777" w:rsidR="00BC3714" w:rsidRPr="00BC3714" w:rsidRDefault="00BC3714" w:rsidP="00BC3714">
      <w:pPr>
        <w:pStyle w:val="ListParagraph"/>
        <w:numPr>
          <w:ilvl w:val="0"/>
          <w:numId w:val="12"/>
        </w:numPr>
      </w:pPr>
      <w:r w:rsidRPr="00BC3714">
        <w:t xml:space="preserve">Developed complex web, middleware, and back-end systems in Python, SQL for Windows. </w:t>
      </w:r>
    </w:p>
    <w:p w14:paraId="092D50EC" w14:textId="77777777" w:rsidR="00BC3714" w:rsidRPr="00BC3714" w:rsidRDefault="00BC3714" w:rsidP="00BC3714">
      <w:pPr>
        <w:pStyle w:val="ListParagraph"/>
        <w:numPr>
          <w:ilvl w:val="0"/>
          <w:numId w:val="12"/>
        </w:numPr>
      </w:pPr>
      <w:r w:rsidRPr="00BC3714">
        <w:t xml:space="preserve">Created a Git repository and added the project to GitHub. </w:t>
      </w:r>
    </w:p>
    <w:p w14:paraId="2A862A81" w14:textId="77777777" w:rsidR="00BC3714" w:rsidRPr="00BC3714" w:rsidRDefault="00BC3714" w:rsidP="00BC3714">
      <w:pPr>
        <w:pStyle w:val="ListParagraph"/>
        <w:numPr>
          <w:ilvl w:val="0"/>
          <w:numId w:val="12"/>
        </w:numPr>
      </w:pPr>
      <w:r w:rsidRPr="00BC3714">
        <w:t>Built database Model, Views and API's using Python for interactive web-based solutions. </w:t>
      </w:r>
    </w:p>
    <w:p w14:paraId="78195640" w14:textId="77777777" w:rsidR="00BC3714" w:rsidRPr="00BC3714" w:rsidRDefault="00BC3714" w:rsidP="00BC3714">
      <w:pPr>
        <w:pStyle w:val="ListParagraph"/>
        <w:numPr>
          <w:ilvl w:val="0"/>
          <w:numId w:val="12"/>
        </w:numPr>
      </w:pPr>
      <w:r w:rsidRPr="00BC3714">
        <w:t>Placed data into JSON files using Python to test Django websites. Used Python scripts to update the content in database and manipulate files.</w:t>
      </w:r>
    </w:p>
    <w:p w14:paraId="7F0EC8B6" w14:textId="77777777" w:rsidR="00BC3714" w:rsidRPr="00BC3714" w:rsidRDefault="00BC3714" w:rsidP="00BC3714">
      <w:pPr>
        <w:pStyle w:val="ListParagraph"/>
        <w:numPr>
          <w:ilvl w:val="0"/>
          <w:numId w:val="12"/>
        </w:numPr>
      </w:pPr>
      <w:r w:rsidRPr="00BC3714">
        <w:t>Worked in Python Integrated Development Environments like NetBeans, Py Dev, PyCharm and Sublime Text.</w:t>
      </w:r>
    </w:p>
    <w:p w14:paraId="7536EADF" w14:textId="77777777" w:rsidR="00BC3714" w:rsidRPr="00BC3714" w:rsidRDefault="00BC3714" w:rsidP="00BC3714">
      <w:pPr>
        <w:pStyle w:val="ListParagraph"/>
        <w:numPr>
          <w:ilvl w:val="0"/>
          <w:numId w:val="12"/>
        </w:numPr>
      </w:pPr>
      <w:r w:rsidRPr="00BC3714">
        <w:t>Involved in working with Python open stock API's. </w:t>
      </w:r>
    </w:p>
    <w:p w14:paraId="56DD577C" w14:textId="77777777" w:rsidR="00BC3714" w:rsidRPr="00BC3714" w:rsidRDefault="00BC3714" w:rsidP="00BC3714">
      <w:pPr>
        <w:pStyle w:val="ListParagraph"/>
        <w:numPr>
          <w:ilvl w:val="0"/>
          <w:numId w:val="12"/>
        </w:numPr>
      </w:pPr>
      <w:r w:rsidRPr="00BC3714">
        <w:t>Responsible for managing large databases using MySQL.</w:t>
      </w:r>
    </w:p>
    <w:p w14:paraId="04720E3C" w14:textId="77777777" w:rsidR="00BC3714" w:rsidRPr="00BC3714" w:rsidRDefault="00BC3714" w:rsidP="00BC3714">
      <w:pPr>
        <w:pStyle w:val="ListParagraph"/>
        <w:numPr>
          <w:ilvl w:val="0"/>
          <w:numId w:val="12"/>
        </w:numPr>
      </w:pPr>
      <w:r w:rsidRPr="00BC3714">
        <w:t>Wrote and executed various MySQL database queries from Python-MySQL connector and MySQL db. package.  </w:t>
      </w:r>
    </w:p>
    <w:p w14:paraId="2698D3A3" w14:textId="77777777" w:rsidR="00BC3714" w:rsidRPr="00BC3714" w:rsidRDefault="00BC3714" w:rsidP="00BC3714">
      <w:pPr>
        <w:pStyle w:val="ListParagraph"/>
        <w:numPr>
          <w:ilvl w:val="0"/>
          <w:numId w:val="12"/>
        </w:numPr>
      </w:pPr>
      <w:r w:rsidRPr="00BC3714">
        <w:t>Developed and designed automation framework using Python and Shell scripting. </w:t>
      </w:r>
    </w:p>
    <w:p w14:paraId="4FFBE4C3" w14:textId="77777777" w:rsidR="00BC3714" w:rsidRPr="00BC3714" w:rsidRDefault="00BC3714" w:rsidP="00BC3714">
      <w:pPr>
        <w:pStyle w:val="ListParagraph"/>
        <w:numPr>
          <w:ilvl w:val="0"/>
          <w:numId w:val="12"/>
        </w:numPr>
      </w:pPr>
      <w:r w:rsidRPr="00BC3714">
        <w:t>Involved in debugging and troubleshooting issues and fixed many bugs in two of the main applications which are main source of data for customers and internal customer service team. </w:t>
      </w:r>
    </w:p>
    <w:p w14:paraId="0D83F0CC" w14:textId="77777777" w:rsidR="00BC3714" w:rsidRPr="00BC3714" w:rsidRDefault="00BC3714" w:rsidP="00BC3714">
      <w:pPr>
        <w:pStyle w:val="ListParagraph"/>
        <w:numPr>
          <w:ilvl w:val="0"/>
          <w:numId w:val="12"/>
        </w:numPr>
      </w:pPr>
      <w:r w:rsidRPr="00BC3714">
        <w:t>Implemented SOAP/RESTful web services in JSON format. </w:t>
      </w:r>
    </w:p>
    <w:p w14:paraId="19B9816D" w14:textId="77777777" w:rsidR="00BC3714" w:rsidRDefault="00BC3714" w:rsidP="00BC3714">
      <w:pPr>
        <w:pStyle w:val="ListParagraph"/>
        <w:numPr>
          <w:ilvl w:val="0"/>
          <w:numId w:val="12"/>
        </w:numPr>
      </w:pPr>
      <w:r w:rsidRPr="00BC3714">
        <w:t>Created Git repository and added the project to GitHub.</w:t>
      </w:r>
    </w:p>
    <w:p w14:paraId="7CA6F8BA" w14:textId="77777777" w:rsidR="009C0166" w:rsidRDefault="00BC3714" w:rsidP="00725C7E">
      <w:pPr>
        <w:pStyle w:val="ListParagraph"/>
        <w:numPr>
          <w:ilvl w:val="0"/>
          <w:numId w:val="12"/>
        </w:numPr>
      </w:pPr>
      <w:r w:rsidRPr="00BC3714">
        <w:t xml:space="preserve">Involved in debugging the applications monitored on JIRA using agile </w:t>
      </w:r>
      <w:r w:rsidR="009C0166" w:rsidRPr="00BC3714">
        <w:t>methodology.</w:t>
      </w:r>
    </w:p>
    <w:p w14:paraId="2CA0F860" w14:textId="77777777" w:rsidR="00BC3714" w:rsidRPr="009C0166" w:rsidRDefault="00BC3714" w:rsidP="009C0166">
      <w:pPr>
        <w:pStyle w:val="ListParagraph"/>
        <w:ind w:left="0" w:firstLine="0"/>
      </w:pPr>
      <w:r w:rsidRPr="009C0166">
        <w:rPr>
          <w:b/>
          <w:bCs/>
        </w:rPr>
        <w:t>Environment:</w:t>
      </w:r>
      <w:r w:rsidRPr="009C0166">
        <w:t xml:space="preserve"> Python 2.x and 3.x, Django, HTML, CSS, AJAX, Tomcat, Apache HTTP, Angular.js, JSON, Restful, XML, JavaScript, Shell Scripting, GIT Hub, MYSQL, Cassandra, JIRA</w:t>
      </w:r>
      <w:r w:rsidR="009C0166">
        <w:t>.</w:t>
      </w:r>
    </w:p>
    <w:p w14:paraId="366537A5" w14:textId="77777777" w:rsidR="00BC3714" w:rsidRDefault="00BC3714" w:rsidP="00BC3714">
      <w:pPr>
        <w:rPr>
          <w:rFonts w:ascii="Calibri" w:hAnsi="Calibri" w:cs="Calibri"/>
        </w:rPr>
      </w:pPr>
    </w:p>
    <w:p w14:paraId="64147454" w14:textId="3724A52C" w:rsidR="00D771EB" w:rsidRDefault="00D413B6" w:rsidP="00D771EB">
      <w:pPr>
        <w:rPr>
          <w:rFonts w:ascii="Cambria" w:hAnsi="Cambria"/>
          <w:b/>
          <w:bCs/>
          <w:sz w:val="28"/>
          <w:szCs w:val="28"/>
        </w:rPr>
      </w:pPr>
      <w:r w:rsidRPr="00D413B6">
        <w:rPr>
          <w:rFonts w:ascii="Cambria" w:hAnsi="Cambria" w:cs="Calibri"/>
          <w:b/>
          <w:bCs/>
          <w:sz w:val="28"/>
          <w:szCs w:val="28"/>
        </w:rPr>
        <w:t>AllState Insurance - Bloomington, IN</w:t>
      </w:r>
      <w:r w:rsidR="00FD23FC" w:rsidRPr="00D413B6">
        <w:rPr>
          <w:rFonts w:ascii="Cambria" w:hAnsi="Cambria"/>
          <w:b/>
          <w:bCs/>
          <w:sz w:val="28"/>
          <w:szCs w:val="28"/>
        </w:rPr>
        <w:t xml:space="preserve">                                </w:t>
      </w:r>
      <w:r>
        <w:rPr>
          <w:rFonts w:ascii="Cambria" w:hAnsi="Cambria"/>
          <w:b/>
          <w:bCs/>
          <w:sz w:val="28"/>
          <w:szCs w:val="28"/>
        </w:rPr>
        <w:t>Jan</w:t>
      </w:r>
      <w:r w:rsidR="00376ED6">
        <w:rPr>
          <w:rFonts w:ascii="Cambria" w:hAnsi="Cambria"/>
          <w:b/>
          <w:bCs/>
          <w:sz w:val="28"/>
          <w:szCs w:val="28"/>
        </w:rPr>
        <w:t xml:space="preserve"> </w:t>
      </w:r>
      <w:r w:rsidR="00C82514">
        <w:rPr>
          <w:rFonts w:ascii="Cambria" w:hAnsi="Cambria"/>
          <w:b/>
          <w:bCs/>
          <w:sz w:val="28"/>
          <w:szCs w:val="28"/>
        </w:rPr>
        <w:t>201</w:t>
      </w:r>
      <w:r w:rsidR="00A4491A">
        <w:rPr>
          <w:rFonts w:ascii="Cambria" w:hAnsi="Cambria"/>
          <w:b/>
          <w:bCs/>
          <w:sz w:val="28"/>
          <w:szCs w:val="28"/>
        </w:rPr>
        <w:t>7</w:t>
      </w:r>
      <w:r w:rsidR="00D771EB">
        <w:rPr>
          <w:rFonts w:ascii="Cambria" w:hAnsi="Cambria"/>
          <w:b/>
          <w:bCs/>
          <w:sz w:val="28"/>
          <w:szCs w:val="28"/>
        </w:rPr>
        <w:t xml:space="preserve"> – </w:t>
      </w:r>
      <w:r>
        <w:rPr>
          <w:rFonts w:ascii="Cambria" w:hAnsi="Cambria"/>
          <w:b/>
          <w:bCs/>
          <w:sz w:val="28"/>
          <w:szCs w:val="28"/>
        </w:rPr>
        <w:t>June</w:t>
      </w:r>
      <w:r w:rsidR="00376ED6">
        <w:rPr>
          <w:rFonts w:ascii="Cambria" w:hAnsi="Cambria"/>
          <w:b/>
          <w:bCs/>
          <w:sz w:val="28"/>
          <w:szCs w:val="28"/>
        </w:rPr>
        <w:t xml:space="preserve"> </w:t>
      </w:r>
      <w:r w:rsidR="00C82514">
        <w:rPr>
          <w:rFonts w:ascii="Cambria" w:hAnsi="Cambria"/>
          <w:b/>
          <w:bCs/>
          <w:sz w:val="28"/>
          <w:szCs w:val="28"/>
        </w:rPr>
        <w:t>2018</w:t>
      </w:r>
    </w:p>
    <w:p w14:paraId="5455C53B" w14:textId="77777777" w:rsidR="00D413B6" w:rsidRDefault="00D413B6" w:rsidP="00D413B6">
      <w:pPr>
        <w:rPr>
          <w:rFonts w:ascii="Cambria" w:hAnsi="Cambria"/>
          <w:b/>
          <w:bCs/>
          <w:sz w:val="28"/>
          <w:szCs w:val="28"/>
        </w:rPr>
      </w:pPr>
      <w:r>
        <w:rPr>
          <w:rFonts w:ascii="Cambria" w:hAnsi="Cambria"/>
          <w:b/>
          <w:bCs/>
          <w:sz w:val="28"/>
          <w:szCs w:val="28"/>
        </w:rPr>
        <w:t>Sr.</w:t>
      </w:r>
      <w:r w:rsidRPr="004018B7">
        <w:rPr>
          <w:rFonts w:ascii="Cambria" w:hAnsi="Cambria"/>
          <w:b/>
          <w:bCs/>
          <w:sz w:val="28"/>
          <w:szCs w:val="28"/>
        </w:rPr>
        <w:t xml:space="preserve"> Python Developer</w:t>
      </w:r>
    </w:p>
    <w:p w14:paraId="77824C7F" w14:textId="77777777" w:rsidR="00D771EB" w:rsidRDefault="00D771EB" w:rsidP="00D771EB">
      <w:pPr>
        <w:rPr>
          <w:rFonts w:ascii="Cambria" w:hAnsi="Cambria"/>
          <w:b/>
          <w:bCs/>
          <w:sz w:val="28"/>
          <w:szCs w:val="28"/>
        </w:rPr>
      </w:pPr>
    </w:p>
    <w:p w14:paraId="5CBDADEE" w14:textId="77777777" w:rsidR="00BC3714" w:rsidRPr="00D771EB" w:rsidRDefault="00D771EB" w:rsidP="00BC3714">
      <w:pPr>
        <w:rPr>
          <w:rFonts w:ascii="Cambria" w:hAnsi="Cambria"/>
          <w:b/>
          <w:bCs/>
          <w:sz w:val="28"/>
          <w:szCs w:val="28"/>
        </w:rPr>
      </w:pPr>
      <w:r w:rsidRPr="004018B7">
        <w:rPr>
          <w:rFonts w:ascii="Cambria" w:hAnsi="Cambria"/>
          <w:b/>
          <w:bCs/>
          <w:sz w:val="28"/>
          <w:szCs w:val="28"/>
        </w:rPr>
        <w:t>Responsibilities:</w:t>
      </w:r>
    </w:p>
    <w:p w14:paraId="73C65ECC" w14:textId="77777777" w:rsidR="00BC3714" w:rsidRPr="00BC3714" w:rsidRDefault="00BC3714" w:rsidP="00BC3714">
      <w:pPr>
        <w:pStyle w:val="ListParagraph"/>
        <w:numPr>
          <w:ilvl w:val="0"/>
          <w:numId w:val="12"/>
        </w:numPr>
      </w:pPr>
      <w:r w:rsidRPr="00BC3714">
        <w:t xml:space="preserve">Responsible for gathering requirements, system analysis, design, development, testing and deployment. </w:t>
      </w:r>
    </w:p>
    <w:p w14:paraId="1C2FA20F" w14:textId="77777777" w:rsidR="00BC3714" w:rsidRPr="00BC3714" w:rsidRDefault="00BC3714" w:rsidP="00BC3714">
      <w:pPr>
        <w:pStyle w:val="ListParagraph"/>
        <w:numPr>
          <w:ilvl w:val="0"/>
          <w:numId w:val="12"/>
        </w:numPr>
      </w:pPr>
      <w:r w:rsidRPr="00BC3714">
        <w:t xml:space="preserve">Designed and developed the UI of the website using Python, HTML, XHTML, AJAX, CSS and JavaScript. </w:t>
      </w:r>
    </w:p>
    <w:p w14:paraId="6A68ED4B" w14:textId="77777777" w:rsidR="00BC3714" w:rsidRPr="00BC3714" w:rsidRDefault="00BC3714" w:rsidP="00BC3714">
      <w:pPr>
        <w:pStyle w:val="ListParagraph"/>
        <w:numPr>
          <w:ilvl w:val="0"/>
          <w:numId w:val="12"/>
        </w:numPr>
      </w:pPr>
      <w:r w:rsidRPr="00BC3714">
        <w:t xml:space="preserve">Developed entire frontend and backend modules using Python on Django Web Framework. </w:t>
      </w:r>
    </w:p>
    <w:p w14:paraId="566439E6" w14:textId="77777777" w:rsidR="00BC3714" w:rsidRPr="00BC3714" w:rsidRDefault="00BC3714" w:rsidP="00BC3714">
      <w:pPr>
        <w:pStyle w:val="ListParagraph"/>
        <w:numPr>
          <w:ilvl w:val="0"/>
          <w:numId w:val="12"/>
        </w:numPr>
      </w:pPr>
      <w:r w:rsidRPr="00BC3714">
        <w:t xml:space="preserve">Used Django configuration to manage URLs and application parameters. </w:t>
      </w:r>
    </w:p>
    <w:p w14:paraId="5E0E1CB9" w14:textId="77777777" w:rsidR="00BC3714" w:rsidRPr="00BC3714" w:rsidRDefault="00BC3714" w:rsidP="00BC3714">
      <w:pPr>
        <w:pStyle w:val="ListParagraph"/>
        <w:numPr>
          <w:ilvl w:val="0"/>
          <w:numId w:val="12"/>
        </w:numPr>
      </w:pPr>
      <w:r w:rsidRPr="00BC3714">
        <w:t>Proficient with Chat GPT Open AI Prompts to enhance content creation and workflow</w:t>
      </w:r>
    </w:p>
    <w:p w14:paraId="5E70BBD3" w14:textId="77777777" w:rsidR="00BC3714" w:rsidRPr="00BC3714" w:rsidRDefault="00BC3714" w:rsidP="00BC3714">
      <w:pPr>
        <w:pStyle w:val="ListParagraph"/>
        <w:numPr>
          <w:ilvl w:val="0"/>
          <w:numId w:val="12"/>
        </w:numPr>
      </w:pPr>
      <w:r w:rsidRPr="00BC3714">
        <w:t>Focused on hands on learning outside of the classroom. My preferred programming languages are Go and Rust</w:t>
      </w:r>
    </w:p>
    <w:p w14:paraId="25E26698" w14:textId="77777777" w:rsidR="00BC3714" w:rsidRPr="00BC3714" w:rsidRDefault="00BC3714" w:rsidP="00BC3714">
      <w:pPr>
        <w:pStyle w:val="ListParagraph"/>
        <w:numPr>
          <w:ilvl w:val="0"/>
          <w:numId w:val="12"/>
        </w:numPr>
      </w:pPr>
      <w:r w:rsidRPr="00BC3714">
        <w:t>Used Sybase TSQL with PERL extensively to use that source, load the data into different tables and generating excel or pdf-based reports.</w:t>
      </w:r>
    </w:p>
    <w:p w14:paraId="79869FFE" w14:textId="77777777" w:rsidR="00BC3714" w:rsidRPr="00BC3714" w:rsidRDefault="00BC3714" w:rsidP="00BC3714">
      <w:pPr>
        <w:pStyle w:val="ListParagraph"/>
        <w:numPr>
          <w:ilvl w:val="0"/>
          <w:numId w:val="12"/>
        </w:numPr>
      </w:pPr>
      <w:r w:rsidRPr="00BC3714">
        <w:t>Developed new features for a multi-threaded C++ UDP networking server application that runs in a multi-core x86 server and manages wired and wireless users for VLAN networks</w:t>
      </w:r>
    </w:p>
    <w:p w14:paraId="3CB4DE1E" w14:textId="77777777" w:rsidR="00BC3714" w:rsidRPr="00BC3714" w:rsidRDefault="00BC3714" w:rsidP="00BC3714">
      <w:pPr>
        <w:pStyle w:val="ListParagraph"/>
        <w:numPr>
          <w:ilvl w:val="0"/>
          <w:numId w:val="12"/>
        </w:numPr>
      </w:pPr>
      <w:r w:rsidRPr="00BC3714">
        <w:t>Installed the Apache Kafka open source and Confluent Kafka, both open source and enterprise editions in different environments</w:t>
      </w:r>
    </w:p>
    <w:p w14:paraId="01B9EEB5" w14:textId="77777777" w:rsidR="00BC3714" w:rsidRPr="00BC3714" w:rsidRDefault="00BC3714" w:rsidP="00BC3714">
      <w:pPr>
        <w:pStyle w:val="ListParagraph"/>
        <w:numPr>
          <w:ilvl w:val="0"/>
          <w:numId w:val="12"/>
        </w:numPr>
      </w:pPr>
      <w:r w:rsidRPr="00BC3714">
        <w:t>Created custom tasks to allow Unix SA team to do AIX TL/SP alt-disk upgrades via NFS mounts via the BigFix WebUI with a minimum of effort across multiple target systems</w:t>
      </w:r>
    </w:p>
    <w:p w14:paraId="55074602" w14:textId="77777777" w:rsidR="00BC3714" w:rsidRPr="00BC3714" w:rsidRDefault="00BC3714" w:rsidP="00BC3714">
      <w:pPr>
        <w:pStyle w:val="ListParagraph"/>
        <w:numPr>
          <w:ilvl w:val="0"/>
          <w:numId w:val="12"/>
        </w:numPr>
      </w:pPr>
      <w:r w:rsidRPr="00BC3714">
        <w:t xml:space="preserve">Utilized PyQt to provide GUI for the user to create, modify and view reports based on client data. </w:t>
      </w:r>
    </w:p>
    <w:p w14:paraId="131593AC" w14:textId="77777777" w:rsidR="00BC3714" w:rsidRPr="00BC3714" w:rsidRDefault="00BC3714" w:rsidP="00BC3714">
      <w:pPr>
        <w:pStyle w:val="ListParagraph"/>
        <w:numPr>
          <w:ilvl w:val="0"/>
          <w:numId w:val="12"/>
        </w:numPr>
      </w:pPr>
      <w:r w:rsidRPr="00BC3714">
        <w:t xml:space="preserve">Implemented PySpark using Python and utilizing data frames and temporary table SQL for faster processing of data. </w:t>
      </w:r>
    </w:p>
    <w:p w14:paraId="3DCEE8E7" w14:textId="77777777" w:rsidR="00BC3714" w:rsidRPr="00BC3714" w:rsidRDefault="00BC3714" w:rsidP="00BC3714">
      <w:pPr>
        <w:pStyle w:val="ListParagraph"/>
        <w:numPr>
          <w:ilvl w:val="0"/>
          <w:numId w:val="12"/>
        </w:numPr>
      </w:pPr>
      <w:r w:rsidRPr="00BC3714">
        <w:t xml:space="preserve">Also used Bootstrap as a mechanism to manage and organize the HTML page layout. </w:t>
      </w:r>
    </w:p>
    <w:p w14:paraId="45C9C155" w14:textId="77777777" w:rsidR="00BC3714" w:rsidRPr="00BC3714" w:rsidRDefault="00BC3714" w:rsidP="00BC3714">
      <w:pPr>
        <w:pStyle w:val="ListParagraph"/>
        <w:numPr>
          <w:ilvl w:val="0"/>
          <w:numId w:val="12"/>
        </w:numPr>
      </w:pPr>
      <w:r w:rsidRPr="00BC3714">
        <w:t xml:space="preserve">Built efficient Node.js backend for client web application. </w:t>
      </w:r>
    </w:p>
    <w:p w14:paraId="680AA46E" w14:textId="77777777" w:rsidR="00BC3714" w:rsidRPr="00BC3714" w:rsidRDefault="00BC3714" w:rsidP="00BC3714">
      <w:pPr>
        <w:pStyle w:val="ListParagraph"/>
        <w:numPr>
          <w:ilvl w:val="0"/>
          <w:numId w:val="12"/>
        </w:numPr>
      </w:pPr>
      <w:r w:rsidRPr="00BC3714">
        <w:t xml:space="preserve">Developed views and templates with Python and Django's view controller and templating language to create a user-friendly website interface. </w:t>
      </w:r>
    </w:p>
    <w:p w14:paraId="7B5305E5" w14:textId="77777777" w:rsidR="00BC3714" w:rsidRPr="00BC3714" w:rsidRDefault="00BC3714" w:rsidP="00BC3714">
      <w:pPr>
        <w:pStyle w:val="ListParagraph"/>
        <w:numPr>
          <w:ilvl w:val="0"/>
          <w:numId w:val="12"/>
        </w:numPr>
      </w:pPr>
      <w:r w:rsidRPr="00BC3714">
        <w:t xml:space="preserve">Used Couch base Python SDK to build applications that use Couch base Server. </w:t>
      </w:r>
    </w:p>
    <w:p w14:paraId="3B161EA6" w14:textId="77777777" w:rsidR="00BC3714" w:rsidRPr="00BC3714" w:rsidRDefault="00BC3714" w:rsidP="00BC3714">
      <w:pPr>
        <w:pStyle w:val="ListParagraph"/>
        <w:numPr>
          <w:ilvl w:val="0"/>
          <w:numId w:val="12"/>
        </w:numPr>
      </w:pPr>
      <w:r w:rsidRPr="00BC3714">
        <w:t xml:space="preserve">Utilized Punit, the Python unit test framework, for all Python applications. </w:t>
      </w:r>
    </w:p>
    <w:p w14:paraId="5AA294E7" w14:textId="77777777" w:rsidR="00BC3714" w:rsidRPr="00BC3714" w:rsidRDefault="00BC3714" w:rsidP="00BC3714">
      <w:pPr>
        <w:pStyle w:val="ListParagraph"/>
        <w:numPr>
          <w:ilvl w:val="0"/>
          <w:numId w:val="12"/>
        </w:numPr>
      </w:pPr>
      <w:r w:rsidRPr="00BC3714">
        <w:t>Performed configuration of Kubernetes clusters in GCP for running highly available docker workloads. </w:t>
      </w:r>
    </w:p>
    <w:p w14:paraId="2A375084" w14:textId="77777777" w:rsidR="00BC3714" w:rsidRPr="00BC3714" w:rsidRDefault="00BC3714" w:rsidP="00BC3714">
      <w:pPr>
        <w:pStyle w:val="ListParagraph"/>
        <w:numPr>
          <w:ilvl w:val="0"/>
          <w:numId w:val="12"/>
        </w:numPr>
      </w:pPr>
      <w:r w:rsidRPr="00BC3714">
        <w:t xml:space="preserve">Set up rules and policies with a Node.js/Python back end. </w:t>
      </w:r>
    </w:p>
    <w:p w14:paraId="27188F54" w14:textId="77777777" w:rsidR="00BC3714" w:rsidRPr="00BC3714" w:rsidRDefault="00BC3714" w:rsidP="00BC3714">
      <w:pPr>
        <w:pStyle w:val="ListParagraph"/>
        <w:numPr>
          <w:ilvl w:val="0"/>
          <w:numId w:val="12"/>
        </w:numPr>
      </w:pPr>
      <w:r w:rsidRPr="00BC3714">
        <w:t xml:space="preserve">Involved in development of Web Services using SOAP for sending and getting data from the external interface in the XML format. </w:t>
      </w:r>
    </w:p>
    <w:p w14:paraId="743F45E8" w14:textId="77777777" w:rsidR="00BC3714" w:rsidRPr="00BC3714" w:rsidRDefault="00BC3714" w:rsidP="00BC3714">
      <w:pPr>
        <w:pStyle w:val="ListParagraph"/>
        <w:numPr>
          <w:ilvl w:val="0"/>
          <w:numId w:val="12"/>
        </w:numPr>
      </w:pPr>
      <w:r w:rsidRPr="00BC3714">
        <w:t>Calculated business date using Perl business date module to replicate current MF flow.</w:t>
      </w:r>
    </w:p>
    <w:p w14:paraId="3A69BE8E" w14:textId="77777777" w:rsidR="00BC3714" w:rsidRPr="00BC3714" w:rsidRDefault="00BC3714" w:rsidP="00BC3714">
      <w:pPr>
        <w:pStyle w:val="ListParagraph"/>
        <w:numPr>
          <w:ilvl w:val="0"/>
          <w:numId w:val="12"/>
        </w:numPr>
      </w:pPr>
      <w:r w:rsidRPr="00BC3714">
        <w:t>Automating Services/Applications to build and to deploy processes with DevOps tools such as Jenkins, Docker, Tomcat, Ansible, Kubernetes.</w:t>
      </w:r>
    </w:p>
    <w:p w14:paraId="05C02F5F" w14:textId="77777777" w:rsidR="00BC3714" w:rsidRPr="00BC3714" w:rsidRDefault="00BC3714" w:rsidP="00BC3714">
      <w:pPr>
        <w:pStyle w:val="ListParagraph"/>
        <w:numPr>
          <w:ilvl w:val="0"/>
          <w:numId w:val="12"/>
        </w:numPr>
      </w:pPr>
      <w:r w:rsidRPr="00BC3714">
        <w:t>Wrote Coinbase Pro REST API client in Rust, published as coin base-pro-api on crates.io</w:t>
      </w:r>
    </w:p>
    <w:p w14:paraId="38E60490" w14:textId="77777777" w:rsidR="00BC3714" w:rsidRPr="00BC3714" w:rsidRDefault="00BC3714" w:rsidP="00BC3714">
      <w:pPr>
        <w:pStyle w:val="ListParagraph"/>
        <w:numPr>
          <w:ilvl w:val="0"/>
          <w:numId w:val="12"/>
        </w:numPr>
      </w:pPr>
      <w:r w:rsidRPr="00BC3714">
        <w:t xml:space="preserve">Carried out various mathematical operations for calculation purpose using Python libraries. </w:t>
      </w:r>
    </w:p>
    <w:p w14:paraId="6B49D2DD" w14:textId="77777777" w:rsidR="00BC3714" w:rsidRPr="00BC3714" w:rsidRDefault="00BC3714" w:rsidP="00BC3714">
      <w:pPr>
        <w:pStyle w:val="ListParagraph"/>
        <w:numPr>
          <w:ilvl w:val="0"/>
          <w:numId w:val="12"/>
        </w:numPr>
      </w:pPr>
      <w:r w:rsidRPr="00BC3714">
        <w:t xml:space="preserve">Implement code in Python to retrieve and manipulate data. </w:t>
      </w:r>
    </w:p>
    <w:p w14:paraId="0A2B5E3A" w14:textId="77777777" w:rsidR="00BC3714" w:rsidRPr="00BC3714" w:rsidRDefault="00BC3714" w:rsidP="00BC3714">
      <w:pPr>
        <w:pStyle w:val="ListParagraph"/>
        <w:numPr>
          <w:ilvl w:val="0"/>
          <w:numId w:val="12"/>
        </w:numPr>
      </w:pPr>
      <w:r w:rsidRPr="00BC3714">
        <w:t xml:space="preserve">Implemented different python libraries like NumPy, SciPy, PyTables in various tasks. </w:t>
      </w:r>
    </w:p>
    <w:p w14:paraId="3CCA86F3" w14:textId="77777777" w:rsidR="00BC3714" w:rsidRPr="00BC3714" w:rsidRDefault="00BC3714" w:rsidP="00BC3714">
      <w:pPr>
        <w:pStyle w:val="ListParagraph"/>
        <w:numPr>
          <w:ilvl w:val="0"/>
          <w:numId w:val="12"/>
        </w:numPr>
      </w:pPr>
      <w:r w:rsidRPr="00BC3714">
        <w:t xml:space="preserve">Wrote and executed various MYSQL database queries from Python using Python-MySQL connector and MySQL package. </w:t>
      </w:r>
    </w:p>
    <w:p w14:paraId="40A7F4BD" w14:textId="77777777" w:rsidR="00BC3714" w:rsidRPr="00BC3714" w:rsidRDefault="00BC3714" w:rsidP="00BC3714">
      <w:pPr>
        <w:pStyle w:val="ListParagraph"/>
        <w:numPr>
          <w:ilvl w:val="0"/>
          <w:numId w:val="12"/>
        </w:numPr>
      </w:pPr>
      <w:r w:rsidRPr="00BC3714">
        <w:t xml:space="preserve">Created a Git repository and added the project to GitHub. </w:t>
      </w:r>
    </w:p>
    <w:p w14:paraId="0664D60C" w14:textId="77777777" w:rsidR="00BC3714" w:rsidRPr="00BC3714" w:rsidRDefault="00BC3714" w:rsidP="00BC3714">
      <w:pPr>
        <w:pStyle w:val="ListParagraph"/>
        <w:numPr>
          <w:ilvl w:val="0"/>
          <w:numId w:val="12"/>
        </w:numPr>
      </w:pPr>
      <w:r w:rsidRPr="00BC3714">
        <w:t xml:space="preserve">Participated in weekly release meetings with Technology stakeholders to identify and migrate potential risks associated with the releases. </w:t>
      </w:r>
    </w:p>
    <w:p w14:paraId="6574469A" w14:textId="77777777" w:rsidR="00BC3714" w:rsidRDefault="00BC3714" w:rsidP="00BC3714">
      <w:pPr>
        <w:rPr>
          <w:rFonts w:ascii="Calibri" w:hAnsi="Calibri" w:cs="Calibri"/>
        </w:rPr>
      </w:pPr>
      <w:r w:rsidRPr="00BC3714">
        <w:rPr>
          <w:rFonts w:ascii="Calibri" w:hAnsi="Calibri" w:cs="Calibri"/>
          <w:b/>
          <w:bCs/>
        </w:rPr>
        <w:t>Environment</w:t>
      </w:r>
      <w:r w:rsidRPr="00BC3714">
        <w:rPr>
          <w:rFonts w:ascii="Calibri" w:hAnsi="Calibri" w:cs="Calibri"/>
        </w:rPr>
        <w:t>: Python, Django Framework, SQL, JSON, MySQL, SOAP, Jenkins, Shell scripting, Tomcat, GIT, Jira, SOAP, RESTful web services, Windows, MVC, Python, XML, MongoDB, EC2, MVC, jQuery and Ajax</w:t>
      </w:r>
    </w:p>
    <w:p w14:paraId="38C55D49" w14:textId="77777777" w:rsidR="002C0A02" w:rsidRDefault="002C0A02" w:rsidP="00BC3714">
      <w:pPr>
        <w:rPr>
          <w:rFonts w:ascii="Calibri" w:hAnsi="Calibri" w:cs="Calibri"/>
        </w:rPr>
      </w:pPr>
    </w:p>
    <w:p w14:paraId="06987D1C" w14:textId="09AB7BDE" w:rsidR="002C0A02" w:rsidRPr="002C0A02" w:rsidRDefault="00D413B6" w:rsidP="002C0A02">
      <w:pPr>
        <w:rPr>
          <w:rFonts w:ascii="Cambria" w:hAnsi="Cambria"/>
          <w:b/>
          <w:bCs/>
          <w:sz w:val="28"/>
          <w:szCs w:val="28"/>
        </w:rPr>
      </w:pPr>
      <w:r w:rsidRPr="00D413B6">
        <w:rPr>
          <w:rFonts w:ascii="Cambria" w:hAnsi="Cambria" w:cs="Calibri"/>
          <w:b/>
          <w:bCs/>
          <w:sz w:val="28"/>
          <w:szCs w:val="28"/>
        </w:rPr>
        <w:t>Northern Trust - Chicago, IL</w:t>
      </w:r>
      <w:r w:rsidR="002C0A02" w:rsidRPr="002C0A02">
        <w:rPr>
          <w:rFonts w:ascii="Cambria" w:hAnsi="Cambria"/>
          <w:b/>
          <w:bCs/>
          <w:sz w:val="28"/>
          <w:szCs w:val="28"/>
        </w:rPr>
        <w:tab/>
      </w:r>
      <w:r w:rsidR="002C0A02" w:rsidRPr="002C0A02">
        <w:rPr>
          <w:rFonts w:ascii="Cambria" w:hAnsi="Cambria"/>
          <w:b/>
          <w:bCs/>
          <w:sz w:val="28"/>
          <w:szCs w:val="28"/>
        </w:rPr>
        <w:tab/>
      </w:r>
      <w:r w:rsidR="00376ED6">
        <w:rPr>
          <w:rFonts w:ascii="Cambria" w:hAnsi="Cambria"/>
          <w:b/>
          <w:bCs/>
          <w:sz w:val="28"/>
          <w:szCs w:val="28"/>
        </w:rPr>
        <w:t xml:space="preserve">                     </w:t>
      </w:r>
      <w:r>
        <w:rPr>
          <w:rFonts w:ascii="Cambria" w:hAnsi="Cambria"/>
          <w:b/>
          <w:bCs/>
          <w:sz w:val="28"/>
          <w:szCs w:val="28"/>
        </w:rPr>
        <w:t>Oct</w:t>
      </w:r>
      <w:r w:rsidR="00376ED6">
        <w:rPr>
          <w:rFonts w:ascii="Cambria" w:hAnsi="Cambria"/>
          <w:b/>
          <w:bCs/>
          <w:sz w:val="28"/>
          <w:szCs w:val="28"/>
        </w:rPr>
        <w:t xml:space="preserve"> </w:t>
      </w:r>
      <w:r w:rsidR="00A4491A">
        <w:rPr>
          <w:rFonts w:ascii="Cambria" w:hAnsi="Cambria"/>
          <w:b/>
          <w:bCs/>
          <w:sz w:val="28"/>
          <w:szCs w:val="28"/>
        </w:rPr>
        <w:t>201</w:t>
      </w:r>
      <w:r>
        <w:rPr>
          <w:rFonts w:ascii="Cambria" w:hAnsi="Cambria"/>
          <w:b/>
          <w:bCs/>
          <w:sz w:val="28"/>
          <w:szCs w:val="28"/>
        </w:rPr>
        <w:t>5</w:t>
      </w:r>
      <w:r w:rsidR="000A23BB">
        <w:rPr>
          <w:rFonts w:ascii="Cambria" w:hAnsi="Cambria"/>
          <w:b/>
          <w:bCs/>
          <w:sz w:val="28"/>
          <w:szCs w:val="28"/>
        </w:rPr>
        <w:t xml:space="preserve"> – </w:t>
      </w:r>
      <w:r>
        <w:rPr>
          <w:rFonts w:ascii="Cambria" w:hAnsi="Cambria"/>
          <w:b/>
          <w:bCs/>
          <w:sz w:val="28"/>
          <w:szCs w:val="28"/>
        </w:rPr>
        <w:t>Dec</w:t>
      </w:r>
      <w:r w:rsidR="00376ED6">
        <w:rPr>
          <w:rFonts w:ascii="Cambria" w:hAnsi="Cambria"/>
          <w:b/>
          <w:bCs/>
          <w:sz w:val="28"/>
          <w:szCs w:val="28"/>
        </w:rPr>
        <w:t xml:space="preserve"> </w:t>
      </w:r>
      <w:r w:rsidR="00A4491A">
        <w:rPr>
          <w:rFonts w:ascii="Cambria" w:hAnsi="Cambria"/>
          <w:b/>
          <w:bCs/>
          <w:sz w:val="28"/>
          <w:szCs w:val="28"/>
        </w:rPr>
        <w:t>201</w:t>
      </w:r>
      <w:r>
        <w:rPr>
          <w:rFonts w:ascii="Cambria" w:hAnsi="Cambria"/>
          <w:b/>
          <w:bCs/>
          <w:sz w:val="28"/>
          <w:szCs w:val="28"/>
        </w:rPr>
        <w:t>6</w:t>
      </w:r>
    </w:p>
    <w:p w14:paraId="455D9146" w14:textId="77777777" w:rsidR="00D413B6" w:rsidRDefault="00D413B6" w:rsidP="00D413B6">
      <w:pPr>
        <w:rPr>
          <w:rFonts w:ascii="Cambria" w:hAnsi="Cambria"/>
          <w:b/>
          <w:bCs/>
          <w:sz w:val="28"/>
          <w:szCs w:val="28"/>
        </w:rPr>
      </w:pPr>
      <w:r>
        <w:rPr>
          <w:rFonts w:ascii="Cambria" w:hAnsi="Cambria"/>
          <w:b/>
          <w:bCs/>
          <w:sz w:val="28"/>
          <w:szCs w:val="28"/>
        </w:rPr>
        <w:t>Sr.</w:t>
      </w:r>
      <w:r w:rsidRPr="004018B7">
        <w:rPr>
          <w:rFonts w:ascii="Cambria" w:hAnsi="Cambria"/>
          <w:b/>
          <w:bCs/>
          <w:sz w:val="28"/>
          <w:szCs w:val="28"/>
        </w:rPr>
        <w:t xml:space="preserve"> Python Developer</w:t>
      </w:r>
    </w:p>
    <w:p w14:paraId="765E5294" w14:textId="77777777" w:rsidR="002C0A02" w:rsidRDefault="002C0A02" w:rsidP="002C0A02">
      <w:pPr>
        <w:pStyle w:val="NoSpacing"/>
        <w:rPr>
          <w:b/>
        </w:rPr>
      </w:pPr>
    </w:p>
    <w:p w14:paraId="1B92F02E" w14:textId="77777777" w:rsidR="002C0A02" w:rsidRPr="002C0A02" w:rsidRDefault="002C0A02" w:rsidP="002C0A02">
      <w:pPr>
        <w:rPr>
          <w:rFonts w:ascii="Cambria" w:hAnsi="Cambria"/>
          <w:b/>
          <w:bCs/>
          <w:sz w:val="28"/>
          <w:szCs w:val="28"/>
        </w:rPr>
      </w:pPr>
      <w:r w:rsidRPr="002C0A02">
        <w:rPr>
          <w:rFonts w:ascii="Cambria" w:hAnsi="Cambria"/>
          <w:b/>
          <w:bCs/>
          <w:sz w:val="28"/>
          <w:szCs w:val="28"/>
        </w:rPr>
        <w:t>Responsibilities:</w:t>
      </w:r>
    </w:p>
    <w:p w14:paraId="6F14C44A" w14:textId="77777777" w:rsidR="002C0A02" w:rsidRPr="00920FAF" w:rsidRDefault="009C0166" w:rsidP="002C0A02">
      <w:pPr>
        <w:pStyle w:val="ListParagraph"/>
        <w:numPr>
          <w:ilvl w:val="0"/>
          <w:numId w:val="12"/>
        </w:numPr>
      </w:pPr>
      <w:r w:rsidRPr="00920FAF">
        <w:t>Developed</w:t>
      </w:r>
      <w:r w:rsidR="002C0A02" w:rsidRPr="00920FAF">
        <w:t xml:space="preserve"> a data platform from scratch and took part in requirement gathering and analysis phase of the project in documenting the business requirements. </w:t>
      </w:r>
    </w:p>
    <w:p w14:paraId="0ABB31D6" w14:textId="77777777" w:rsidR="002C0A02" w:rsidRPr="00920FAF" w:rsidRDefault="002C0A02" w:rsidP="002C0A02">
      <w:pPr>
        <w:pStyle w:val="ListParagraph"/>
        <w:numPr>
          <w:ilvl w:val="0"/>
          <w:numId w:val="12"/>
        </w:numPr>
      </w:pPr>
      <w:r w:rsidRPr="00920FAF">
        <w:t xml:space="preserve">Worked closely with Data Scientists to know data requirements for the experiments. </w:t>
      </w:r>
    </w:p>
    <w:p w14:paraId="4A73A865" w14:textId="77777777" w:rsidR="002C0A02" w:rsidRPr="00920FAF" w:rsidRDefault="002C0A02" w:rsidP="002C0A02">
      <w:pPr>
        <w:pStyle w:val="ListParagraph"/>
        <w:numPr>
          <w:ilvl w:val="0"/>
          <w:numId w:val="12"/>
        </w:numPr>
      </w:pPr>
      <w:r w:rsidRPr="00920FAF">
        <w:t xml:space="preserve">Migrated from SAS application to pyspark. </w:t>
      </w:r>
    </w:p>
    <w:p w14:paraId="521019BC" w14:textId="77777777" w:rsidR="002C0A02" w:rsidRDefault="002C0A02" w:rsidP="002C0A02">
      <w:pPr>
        <w:pStyle w:val="ListParagraph"/>
        <w:numPr>
          <w:ilvl w:val="0"/>
          <w:numId w:val="12"/>
        </w:numPr>
      </w:pPr>
      <w:r w:rsidRPr="00920FAF">
        <w:t xml:space="preserve">Refactored the SAS code to pyspark SQL. </w:t>
      </w:r>
    </w:p>
    <w:p w14:paraId="4EB8227A" w14:textId="77777777" w:rsidR="002C0A02" w:rsidRPr="00920FAF" w:rsidRDefault="002C0A02" w:rsidP="002C0A02">
      <w:pPr>
        <w:pStyle w:val="ListParagraph"/>
        <w:numPr>
          <w:ilvl w:val="0"/>
          <w:numId w:val="12"/>
        </w:numPr>
      </w:pPr>
      <w:r w:rsidRPr="00920FAF">
        <w:t xml:space="preserve">Handled all the client-side validation using JavaScript. Created test harness to enable comprehensive testing utilizing Python. </w:t>
      </w:r>
    </w:p>
    <w:p w14:paraId="090F92B7" w14:textId="77777777" w:rsidR="002C0A02" w:rsidRPr="00920FAF" w:rsidRDefault="002C0A02" w:rsidP="002C0A02">
      <w:pPr>
        <w:pStyle w:val="ListParagraph"/>
        <w:numPr>
          <w:ilvl w:val="0"/>
          <w:numId w:val="12"/>
        </w:numPr>
      </w:pPr>
      <w:r w:rsidRPr="00920FAF">
        <w:t>Good understanding of Software Development Life Cycle (SDLC) &amp; Software Testing Life Cycle (STLC) with good knowledge on ETL package design.</w:t>
      </w:r>
    </w:p>
    <w:p w14:paraId="357C3BA4" w14:textId="77777777" w:rsidR="002C0A02" w:rsidRPr="00920FAF" w:rsidRDefault="002C0A02" w:rsidP="002C0A02">
      <w:pPr>
        <w:pStyle w:val="ListParagraph"/>
        <w:numPr>
          <w:ilvl w:val="0"/>
          <w:numId w:val="12"/>
        </w:numPr>
      </w:pPr>
      <w:r w:rsidRPr="00920FAF">
        <w:t>Developed and maintained complex projects with Symfony and ReactJS</w:t>
      </w:r>
    </w:p>
    <w:p w14:paraId="7A08CF27" w14:textId="77777777" w:rsidR="002C0A02" w:rsidRPr="00920FAF" w:rsidRDefault="002C0A02" w:rsidP="002C0A02">
      <w:pPr>
        <w:pStyle w:val="ListParagraph"/>
        <w:numPr>
          <w:ilvl w:val="0"/>
          <w:numId w:val="12"/>
        </w:numPr>
      </w:pPr>
      <w:r w:rsidRPr="00920FAF">
        <w:t>Developed internationalized multi-tenant SaaS solutions with responsive UI's using Java or React or AngularJS, with NodeJS and CSS.</w:t>
      </w:r>
    </w:p>
    <w:p w14:paraId="3EFFFD6F" w14:textId="77777777" w:rsidR="002C0A02" w:rsidRPr="00920FAF" w:rsidRDefault="002C0A02" w:rsidP="002C0A02">
      <w:pPr>
        <w:pStyle w:val="ListParagraph"/>
        <w:numPr>
          <w:ilvl w:val="0"/>
          <w:numId w:val="12"/>
        </w:numPr>
      </w:pPr>
      <w:r w:rsidRPr="00920FAF">
        <w:t>Setup /Installed and Configured Selenium IDE.</w:t>
      </w:r>
    </w:p>
    <w:p w14:paraId="7DAA654F" w14:textId="77777777" w:rsidR="002C0A02" w:rsidRPr="00920FAF" w:rsidRDefault="002C0A02" w:rsidP="002C0A02">
      <w:pPr>
        <w:pStyle w:val="ListParagraph"/>
        <w:numPr>
          <w:ilvl w:val="0"/>
          <w:numId w:val="12"/>
        </w:numPr>
      </w:pPr>
      <w:r w:rsidRPr="00920FAF">
        <w:t>Wrote and executed automated test cases using HP ALM, SOA,</w:t>
      </w:r>
      <w:r w:rsidRPr="00045DC3">
        <w:t xml:space="preserve"> PaaS</w:t>
      </w:r>
      <w:r w:rsidRPr="00920FAF">
        <w:t xml:space="preserve"> Selenium WebDriver &amp;Soap UI to automate manual testing solutions.</w:t>
      </w:r>
      <w:r>
        <w:t>,</w:t>
      </w:r>
    </w:p>
    <w:p w14:paraId="0CFD8DAD" w14:textId="77777777" w:rsidR="002C0A02" w:rsidRPr="00920FAF" w:rsidRDefault="002C0A02" w:rsidP="002C0A02">
      <w:pPr>
        <w:pStyle w:val="ListParagraph"/>
        <w:numPr>
          <w:ilvl w:val="0"/>
          <w:numId w:val="12"/>
        </w:numPr>
      </w:pPr>
      <w:r w:rsidRPr="00920FAF">
        <w:t xml:space="preserve">Maintaining Cisco 3925 Router configuration to connect Branch Office, which includes BGP, GRE, </w:t>
      </w:r>
    </w:p>
    <w:p w14:paraId="7630D0A1" w14:textId="77777777" w:rsidR="002C0A02" w:rsidRPr="00920FAF" w:rsidRDefault="002C0A02" w:rsidP="002C0A02">
      <w:pPr>
        <w:pStyle w:val="ListParagraph"/>
        <w:numPr>
          <w:ilvl w:val="0"/>
          <w:numId w:val="12"/>
        </w:numPr>
      </w:pPr>
      <w:r w:rsidRPr="00920FAF">
        <w:t>PBR, ACL, EIGRP, OSPF, HSRP and Static Route configuration.</w:t>
      </w:r>
    </w:p>
    <w:p w14:paraId="49C0A5D3" w14:textId="77777777" w:rsidR="002C0A02" w:rsidRPr="00920FAF" w:rsidRDefault="002C0A02" w:rsidP="002C0A02">
      <w:pPr>
        <w:pStyle w:val="ListParagraph"/>
        <w:numPr>
          <w:ilvl w:val="0"/>
          <w:numId w:val="12"/>
        </w:numPr>
      </w:pPr>
      <w:r w:rsidRPr="00920FAF">
        <w:t xml:space="preserve">Model was completely developed in Pyspark. Created pyspark function for each SAS macro as a replica. </w:t>
      </w:r>
    </w:p>
    <w:p w14:paraId="7EA67ADF" w14:textId="77777777" w:rsidR="002C0A02" w:rsidRDefault="002C0A02" w:rsidP="002C0A02">
      <w:pPr>
        <w:pStyle w:val="ListParagraph"/>
        <w:numPr>
          <w:ilvl w:val="0"/>
          <w:numId w:val="12"/>
        </w:numPr>
      </w:pPr>
      <w:r w:rsidRPr="00920FAF">
        <w:t xml:space="preserve">Develop the scripts using Perl, Python, Unix and SQL. </w:t>
      </w:r>
    </w:p>
    <w:p w14:paraId="53C4BA71" w14:textId="77777777" w:rsidR="002C0A02" w:rsidRDefault="002C0A02" w:rsidP="002C0A02">
      <w:pPr>
        <w:pStyle w:val="ListParagraph"/>
        <w:numPr>
          <w:ilvl w:val="0"/>
          <w:numId w:val="12"/>
        </w:numPr>
      </w:pPr>
      <w:r w:rsidRPr="00920FAF">
        <w:t xml:space="preserve">Developed multiple programs using Scala and deployed on the Yarn cluster, compared the performance of Spark, with Hive and SQL. </w:t>
      </w:r>
    </w:p>
    <w:p w14:paraId="3D315D96" w14:textId="77777777" w:rsidR="002C0A02" w:rsidRPr="00920FAF" w:rsidRDefault="002C0A02" w:rsidP="002C0A02">
      <w:pPr>
        <w:pStyle w:val="ListParagraph"/>
        <w:numPr>
          <w:ilvl w:val="0"/>
          <w:numId w:val="12"/>
        </w:numPr>
      </w:pPr>
      <w:r w:rsidRPr="00920FAF">
        <w:t xml:space="preserve">Automated the existing scripts for performance calculations using NumPy and SQL Alchemy. </w:t>
      </w:r>
    </w:p>
    <w:p w14:paraId="29E029D9" w14:textId="77777777" w:rsidR="002C0A02" w:rsidRPr="00920FAF" w:rsidRDefault="002C0A02" w:rsidP="002C0A02">
      <w:pPr>
        <w:pStyle w:val="ListParagraph"/>
        <w:numPr>
          <w:ilvl w:val="0"/>
          <w:numId w:val="12"/>
        </w:numPr>
      </w:pPr>
      <w:r w:rsidRPr="00920FAF">
        <w:t xml:space="preserve">Involved in Unit testing and Integration testing of the code using PyTest. </w:t>
      </w:r>
    </w:p>
    <w:p w14:paraId="17B221F5" w14:textId="77777777" w:rsidR="002C0A02" w:rsidRPr="00920FAF" w:rsidRDefault="002C0A02" w:rsidP="002C0A02">
      <w:pPr>
        <w:pStyle w:val="ListParagraph"/>
        <w:numPr>
          <w:ilvl w:val="0"/>
          <w:numId w:val="12"/>
        </w:numPr>
      </w:pPr>
      <w:r w:rsidRPr="00920FAF">
        <w:t xml:space="preserve">Wrote and executed various MYSQL database queries from Python using Python-MySQL connector and MySQL dB package. </w:t>
      </w:r>
    </w:p>
    <w:p w14:paraId="27CD695B" w14:textId="77777777" w:rsidR="002C0A02" w:rsidRPr="00920FAF" w:rsidRDefault="002C0A02" w:rsidP="002C0A02">
      <w:pPr>
        <w:pStyle w:val="ListParagraph"/>
        <w:numPr>
          <w:ilvl w:val="0"/>
          <w:numId w:val="12"/>
        </w:numPr>
      </w:pPr>
      <w:r w:rsidRPr="00920FAF">
        <w:t>Performed functional tests using Selenium WebDriver with data driven framework and documented results in a database.</w:t>
      </w:r>
    </w:p>
    <w:p w14:paraId="0E4F8820" w14:textId="77777777" w:rsidR="002C0A02" w:rsidRPr="00920FAF" w:rsidRDefault="002C0A02" w:rsidP="002C0A02">
      <w:pPr>
        <w:pStyle w:val="ListParagraph"/>
        <w:numPr>
          <w:ilvl w:val="0"/>
          <w:numId w:val="12"/>
        </w:numPr>
      </w:pPr>
      <w:r w:rsidRPr="00920FAF">
        <w:t xml:space="preserve">Scheduled Jobs using crontab, run deck and control-m. </w:t>
      </w:r>
    </w:p>
    <w:p w14:paraId="1C25F2B8" w14:textId="77777777" w:rsidR="002C0A02" w:rsidRPr="00920FAF" w:rsidRDefault="002C0A02" w:rsidP="002C0A02">
      <w:pPr>
        <w:pStyle w:val="ListParagraph"/>
        <w:numPr>
          <w:ilvl w:val="0"/>
          <w:numId w:val="12"/>
        </w:numPr>
      </w:pPr>
      <w:r w:rsidRPr="00920FAF">
        <w:t>Designed &amp; Implemented a Hybrid Test Automation Framework using Selenium WebDriver.</w:t>
      </w:r>
    </w:p>
    <w:p w14:paraId="76DD2E12" w14:textId="77777777" w:rsidR="002C0A02" w:rsidRPr="00920FAF" w:rsidRDefault="002C0A02" w:rsidP="002C0A02">
      <w:pPr>
        <w:pStyle w:val="ListParagraph"/>
        <w:numPr>
          <w:ilvl w:val="0"/>
          <w:numId w:val="12"/>
        </w:numPr>
      </w:pPr>
      <w:r w:rsidRPr="00920FAF">
        <w:t xml:space="preserve">Developing data processing tasks using Pyspark such as reading data from external sources, merge data, perform data enrichment and load in to target data destinations. </w:t>
      </w:r>
    </w:p>
    <w:p w14:paraId="1E3D4F58" w14:textId="77777777" w:rsidR="002C0A02" w:rsidRPr="00920FAF" w:rsidRDefault="002C0A02" w:rsidP="002C0A02">
      <w:pPr>
        <w:pStyle w:val="ListParagraph"/>
        <w:numPr>
          <w:ilvl w:val="0"/>
          <w:numId w:val="12"/>
        </w:numPr>
      </w:pPr>
      <w:r w:rsidRPr="00920FAF">
        <w:t xml:space="preserve">Perform Data Cleaning, features scaling, features engineering using pandas and NumPy packages in python. </w:t>
      </w:r>
    </w:p>
    <w:p w14:paraId="31199E8A" w14:textId="77777777" w:rsidR="002C0A02" w:rsidRPr="00920FAF" w:rsidRDefault="002C0A02" w:rsidP="002C0A02">
      <w:pPr>
        <w:pStyle w:val="ListParagraph"/>
        <w:numPr>
          <w:ilvl w:val="0"/>
          <w:numId w:val="12"/>
        </w:numPr>
      </w:pPr>
      <w:r w:rsidRPr="00920FAF">
        <w:t xml:space="preserve">Streamlined the CI/CD process for application deployments by enforcing strong source code repository management techniques and securing configuration files away from application source code for improved security. </w:t>
      </w:r>
    </w:p>
    <w:p w14:paraId="3EE3D71E" w14:textId="77777777" w:rsidR="002C0A02" w:rsidRPr="00920FAF" w:rsidRDefault="002C0A02" w:rsidP="002C0A02">
      <w:pPr>
        <w:pStyle w:val="ListParagraph"/>
        <w:numPr>
          <w:ilvl w:val="0"/>
          <w:numId w:val="12"/>
        </w:numPr>
      </w:pPr>
      <w:r w:rsidRPr="00920FAF">
        <w:t>Configured Netflow, SNMP in Cisco and Nexus switche.</w:t>
      </w:r>
    </w:p>
    <w:p w14:paraId="45C08293" w14:textId="77777777" w:rsidR="002C0A02" w:rsidRPr="00920FAF" w:rsidRDefault="002C0A02" w:rsidP="002C0A02">
      <w:pPr>
        <w:pStyle w:val="ListParagraph"/>
        <w:numPr>
          <w:ilvl w:val="0"/>
          <w:numId w:val="12"/>
        </w:numPr>
      </w:pPr>
      <w:r w:rsidRPr="00920FAF">
        <w:t>Created Web applications with PHP framework and React JS.</w:t>
      </w:r>
    </w:p>
    <w:p w14:paraId="055E11BB" w14:textId="77777777" w:rsidR="002C0A02" w:rsidRPr="00920FAF" w:rsidRDefault="002C0A02" w:rsidP="002C0A02">
      <w:pPr>
        <w:pStyle w:val="ListParagraph"/>
        <w:numPr>
          <w:ilvl w:val="0"/>
          <w:numId w:val="12"/>
        </w:numPr>
      </w:pPr>
      <w:r w:rsidRPr="00920FAF">
        <w:t xml:space="preserve">Integrated Confluence pages into JIRA tool for maintaining the Project planning, Project documentation and meeting notes. </w:t>
      </w:r>
    </w:p>
    <w:p w14:paraId="04DADBA0" w14:textId="77777777" w:rsidR="002C0A02" w:rsidRPr="00920FAF" w:rsidRDefault="002C0A02" w:rsidP="002C0A02">
      <w:pPr>
        <w:pStyle w:val="ListParagraph"/>
        <w:numPr>
          <w:ilvl w:val="0"/>
          <w:numId w:val="12"/>
        </w:numPr>
      </w:pPr>
      <w:r w:rsidRPr="00920FAF">
        <w:t xml:space="preserve">Heterogeneous data sources and dump the output parquet files into S3 for the modelers. </w:t>
      </w:r>
    </w:p>
    <w:p w14:paraId="5B282E70" w14:textId="77777777" w:rsidR="002C0A02" w:rsidRPr="00920FAF" w:rsidRDefault="002C0A02" w:rsidP="002C0A02">
      <w:pPr>
        <w:pStyle w:val="ListParagraph"/>
        <w:numPr>
          <w:ilvl w:val="0"/>
          <w:numId w:val="12"/>
        </w:numPr>
      </w:pPr>
      <w:r w:rsidRPr="00920FAF">
        <w:t xml:space="preserve">Developed scripts to load data to hive from HDFS and involved in ingesting data into Data Warehouse using various data loading techniques. </w:t>
      </w:r>
    </w:p>
    <w:p w14:paraId="2F8A6A10" w14:textId="77777777" w:rsidR="002C0A02" w:rsidRPr="00920FAF" w:rsidRDefault="002C0A02" w:rsidP="002C0A02">
      <w:pPr>
        <w:pStyle w:val="ListParagraph"/>
        <w:numPr>
          <w:ilvl w:val="0"/>
          <w:numId w:val="12"/>
        </w:numPr>
      </w:pPr>
      <w:r w:rsidRPr="00920FAF">
        <w:t>Built responsive web pages using JavaScript, jQuery and React JS.</w:t>
      </w:r>
    </w:p>
    <w:p w14:paraId="6C13A673" w14:textId="77777777" w:rsidR="002C0A02" w:rsidRPr="00920FAF" w:rsidRDefault="002C0A02" w:rsidP="002C0A02">
      <w:pPr>
        <w:pStyle w:val="ListParagraph"/>
        <w:numPr>
          <w:ilvl w:val="0"/>
          <w:numId w:val="12"/>
        </w:numPr>
      </w:pPr>
      <w:r w:rsidRPr="00920FAF">
        <w:t xml:space="preserve">Worked with Pandas for automatic and explicit data alignment, easy handling of missing data and performed Data framing, Data Analysis, and Data representation. </w:t>
      </w:r>
    </w:p>
    <w:p w14:paraId="48E58449" w14:textId="77777777" w:rsidR="002C0A02" w:rsidRPr="00920FAF" w:rsidRDefault="002C0A02" w:rsidP="002C0A02">
      <w:pPr>
        <w:pStyle w:val="ListParagraph"/>
        <w:numPr>
          <w:ilvl w:val="0"/>
          <w:numId w:val="12"/>
        </w:numPr>
      </w:pPr>
      <w:r w:rsidRPr="00920FAF">
        <w:t xml:space="preserve">Developed Wrapper in Python for instantiating multi-threaded application and deploy and monitor scalable infrastructure on Amazon web services (AWS). </w:t>
      </w:r>
    </w:p>
    <w:p w14:paraId="2810BDC3" w14:textId="77777777" w:rsidR="002C0A02" w:rsidRPr="00920FAF" w:rsidRDefault="002C0A02" w:rsidP="002C0A02">
      <w:pPr>
        <w:pStyle w:val="ListParagraph"/>
        <w:numPr>
          <w:ilvl w:val="0"/>
          <w:numId w:val="12"/>
        </w:numPr>
      </w:pPr>
      <w:r w:rsidRPr="00920FAF">
        <w:t xml:space="preserve">Developed multi-strung independent application in Python and PHP to see execution. </w:t>
      </w:r>
    </w:p>
    <w:p w14:paraId="254CA221" w14:textId="77777777" w:rsidR="002C0A02" w:rsidRPr="00920FAF" w:rsidRDefault="002C0A02" w:rsidP="002C0A02">
      <w:pPr>
        <w:pStyle w:val="ListParagraph"/>
        <w:numPr>
          <w:ilvl w:val="0"/>
          <w:numId w:val="12"/>
        </w:numPr>
      </w:pPr>
      <w:r w:rsidRPr="00920FAF">
        <w:t xml:space="preserve">Develop Python microservices with Django/Flask framework for Confidential &amp; Confidential internal Web Applications. Consumed the data from Kafka using Apache spark. </w:t>
      </w:r>
    </w:p>
    <w:p w14:paraId="07F49FFD" w14:textId="77777777" w:rsidR="002C0A02" w:rsidRPr="00920FAF" w:rsidRDefault="002C0A02" w:rsidP="002C0A02">
      <w:pPr>
        <w:pStyle w:val="ListParagraph"/>
        <w:numPr>
          <w:ilvl w:val="0"/>
          <w:numId w:val="12"/>
        </w:numPr>
      </w:pPr>
      <w:r w:rsidRPr="00920FAF">
        <w:t xml:space="preserve">Developed Restful Microservices using Flask and Django and deployed on AWS servers using EBS and EC2. </w:t>
      </w:r>
    </w:p>
    <w:p w14:paraId="4EAA51C6" w14:textId="77777777" w:rsidR="002C0A02" w:rsidRPr="00920FAF" w:rsidRDefault="002C0A02" w:rsidP="002C0A02">
      <w:pPr>
        <w:pStyle w:val="ListParagraph"/>
        <w:numPr>
          <w:ilvl w:val="0"/>
          <w:numId w:val="12"/>
        </w:numPr>
      </w:pPr>
      <w:r w:rsidRPr="00920FAF">
        <w:t xml:space="preserve">Performed troubleshooting, fixed and deployed many bug fixes for applications that were a main source of data for both customers and internal customer service team. </w:t>
      </w:r>
    </w:p>
    <w:p w14:paraId="771000DA" w14:textId="77777777" w:rsidR="002C0A02" w:rsidRPr="00920FAF" w:rsidRDefault="002C0A02" w:rsidP="002C0A02">
      <w:pPr>
        <w:pStyle w:val="ListParagraph"/>
        <w:numPr>
          <w:ilvl w:val="0"/>
          <w:numId w:val="12"/>
        </w:numPr>
      </w:pPr>
      <w:r w:rsidRPr="00920FAF">
        <w:t xml:space="preserve">Handled potential points of failure (database, communication points and file system errors) through error handling and communication of failure. </w:t>
      </w:r>
    </w:p>
    <w:p w14:paraId="3BFDA8ED" w14:textId="77777777" w:rsidR="002C0A02" w:rsidRPr="00920FAF" w:rsidRDefault="002C0A02" w:rsidP="002C0A02">
      <w:pPr>
        <w:pStyle w:val="ListParagraph"/>
        <w:numPr>
          <w:ilvl w:val="0"/>
          <w:numId w:val="12"/>
        </w:numPr>
      </w:pPr>
      <w:r w:rsidRPr="00920FAF">
        <w:t xml:space="preserve">Worked on Django ORM API to create and insert data into the tables and access the database. </w:t>
      </w:r>
    </w:p>
    <w:p w14:paraId="0D465E26" w14:textId="77777777" w:rsidR="002C0A02" w:rsidRDefault="002C0A02" w:rsidP="002C0A02">
      <w:pPr>
        <w:pStyle w:val="ListParagraph"/>
        <w:numPr>
          <w:ilvl w:val="0"/>
          <w:numId w:val="12"/>
        </w:numPr>
      </w:pPr>
      <w:r w:rsidRPr="00920FAF">
        <w:t>Implemented monitoring and established best practices around using elastic search.</w:t>
      </w:r>
    </w:p>
    <w:p w14:paraId="5F96874F" w14:textId="77777777" w:rsidR="002C0A02" w:rsidRPr="002C0A02" w:rsidRDefault="002C0A02" w:rsidP="002C0A02">
      <w:pPr>
        <w:rPr>
          <w:rFonts w:ascii="Calibri" w:hAnsi="Calibri" w:cs="Calibri"/>
        </w:rPr>
      </w:pPr>
      <w:r w:rsidRPr="002C0A02">
        <w:rPr>
          <w:rFonts w:ascii="Calibri" w:hAnsi="Calibri" w:cs="Calibri"/>
          <w:b/>
          <w:bCs/>
        </w:rPr>
        <w:t>Environment:</w:t>
      </w:r>
      <w:r w:rsidRPr="002C0A02">
        <w:rPr>
          <w:rFonts w:ascii="Calibri" w:hAnsi="Calibri" w:cs="Calibri"/>
        </w:rPr>
        <w:t xml:space="preserve"> Python, Django, wxPython, NumPy, Pandas, PaaS, Matplotlib, Streamlit Analytics, AWS, S3, Kafka, urllib, urllib2, Postgre SQL, HTML, CSS, SOAP API, selenium, ETL, GIT, Maven, Jira, XML, Agile, Windows.</w:t>
      </w:r>
    </w:p>
    <w:p w14:paraId="2CD1C1AF" w14:textId="77777777" w:rsidR="002C0A02" w:rsidRDefault="002C0A02" w:rsidP="00BC3714">
      <w:pPr>
        <w:rPr>
          <w:rFonts w:ascii="Calibri" w:hAnsi="Calibri" w:cs="Calibri"/>
        </w:rPr>
      </w:pPr>
    </w:p>
    <w:p w14:paraId="06002434" w14:textId="56533106" w:rsidR="00D771EB" w:rsidRDefault="00D413B6" w:rsidP="00D771EB">
      <w:pPr>
        <w:rPr>
          <w:rFonts w:ascii="Cambria" w:hAnsi="Cambria"/>
          <w:b/>
          <w:bCs/>
          <w:sz w:val="28"/>
          <w:szCs w:val="28"/>
        </w:rPr>
      </w:pPr>
      <w:r w:rsidRPr="00D413B6">
        <w:rPr>
          <w:rFonts w:ascii="Cambria" w:hAnsi="Cambria" w:cs="Calibri"/>
          <w:b/>
          <w:bCs/>
          <w:sz w:val="28"/>
          <w:szCs w:val="28"/>
        </w:rPr>
        <w:t>Parexel International - Hyderabad, India</w:t>
      </w:r>
      <w:r w:rsidR="00FD23FC">
        <w:rPr>
          <w:rFonts w:ascii="Cambria" w:hAnsi="Cambria"/>
          <w:b/>
          <w:bCs/>
          <w:sz w:val="28"/>
          <w:szCs w:val="28"/>
        </w:rPr>
        <w:t xml:space="preserve">                 </w:t>
      </w:r>
      <w:r>
        <w:rPr>
          <w:rFonts w:ascii="Cambria" w:hAnsi="Cambria"/>
          <w:b/>
          <w:bCs/>
          <w:sz w:val="28"/>
          <w:szCs w:val="28"/>
        </w:rPr>
        <w:t>Jan</w:t>
      </w:r>
      <w:r w:rsidR="00376ED6">
        <w:rPr>
          <w:rFonts w:ascii="Cambria" w:hAnsi="Cambria"/>
          <w:b/>
          <w:bCs/>
          <w:sz w:val="28"/>
          <w:szCs w:val="28"/>
        </w:rPr>
        <w:t xml:space="preserve"> </w:t>
      </w:r>
      <w:r w:rsidR="000258CC">
        <w:rPr>
          <w:rFonts w:ascii="Cambria" w:hAnsi="Cambria"/>
          <w:b/>
          <w:bCs/>
          <w:sz w:val="28"/>
          <w:szCs w:val="28"/>
        </w:rPr>
        <w:t>2013</w:t>
      </w:r>
      <w:r w:rsidR="000A23BB">
        <w:rPr>
          <w:rFonts w:ascii="Cambria" w:hAnsi="Cambria"/>
          <w:b/>
          <w:bCs/>
          <w:sz w:val="28"/>
          <w:szCs w:val="28"/>
        </w:rPr>
        <w:t xml:space="preserve"> – </w:t>
      </w:r>
      <w:r>
        <w:rPr>
          <w:rFonts w:ascii="Cambria" w:hAnsi="Cambria"/>
          <w:b/>
          <w:bCs/>
          <w:sz w:val="28"/>
          <w:szCs w:val="28"/>
        </w:rPr>
        <w:t>Sep</w:t>
      </w:r>
      <w:r w:rsidR="00376ED6">
        <w:rPr>
          <w:rFonts w:ascii="Cambria" w:hAnsi="Cambria"/>
          <w:b/>
          <w:bCs/>
          <w:sz w:val="28"/>
          <w:szCs w:val="28"/>
        </w:rPr>
        <w:t xml:space="preserve"> </w:t>
      </w:r>
      <w:r w:rsidR="00A4491A">
        <w:rPr>
          <w:rFonts w:ascii="Cambria" w:hAnsi="Cambria"/>
          <w:b/>
          <w:bCs/>
          <w:sz w:val="28"/>
          <w:szCs w:val="28"/>
        </w:rPr>
        <w:t>201</w:t>
      </w:r>
      <w:r>
        <w:rPr>
          <w:rFonts w:ascii="Cambria" w:hAnsi="Cambria"/>
          <w:b/>
          <w:bCs/>
          <w:sz w:val="28"/>
          <w:szCs w:val="28"/>
        </w:rPr>
        <w:t>5</w:t>
      </w:r>
    </w:p>
    <w:p w14:paraId="4E799942" w14:textId="77777777" w:rsidR="00D771EB" w:rsidRPr="004018B7" w:rsidRDefault="00D771EB" w:rsidP="00D771EB">
      <w:pPr>
        <w:rPr>
          <w:rFonts w:ascii="Cambria" w:hAnsi="Cambria"/>
          <w:b/>
          <w:bCs/>
          <w:sz w:val="28"/>
          <w:szCs w:val="28"/>
        </w:rPr>
      </w:pPr>
      <w:r w:rsidRPr="004018B7">
        <w:rPr>
          <w:rFonts w:ascii="Cambria" w:hAnsi="Cambria"/>
          <w:b/>
          <w:bCs/>
          <w:sz w:val="28"/>
          <w:szCs w:val="28"/>
        </w:rPr>
        <w:t>Python Developer</w:t>
      </w:r>
    </w:p>
    <w:p w14:paraId="29F965ED" w14:textId="77777777" w:rsidR="00D771EB" w:rsidRDefault="00D771EB" w:rsidP="00D771EB">
      <w:pPr>
        <w:rPr>
          <w:rFonts w:ascii="Cambria" w:hAnsi="Cambria"/>
          <w:b/>
          <w:bCs/>
          <w:sz w:val="28"/>
          <w:szCs w:val="28"/>
        </w:rPr>
      </w:pPr>
    </w:p>
    <w:p w14:paraId="5FC7EC9E" w14:textId="77777777" w:rsidR="00BC3714" w:rsidRPr="00D771EB" w:rsidRDefault="00D771EB" w:rsidP="00BC3714">
      <w:pPr>
        <w:rPr>
          <w:rFonts w:ascii="Cambria" w:hAnsi="Cambria"/>
          <w:b/>
          <w:bCs/>
          <w:sz w:val="28"/>
          <w:szCs w:val="28"/>
        </w:rPr>
      </w:pPr>
      <w:r w:rsidRPr="004018B7">
        <w:rPr>
          <w:rFonts w:ascii="Cambria" w:hAnsi="Cambria"/>
          <w:b/>
          <w:bCs/>
          <w:sz w:val="28"/>
          <w:szCs w:val="28"/>
        </w:rPr>
        <w:t>Responsibilities:</w:t>
      </w:r>
    </w:p>
    <w:p w14:paraId="13CD5A18" w14:textId="77777777" w:rsidR="00BC3714" w:rsidRPr="00BC3714" w:rsidRDefault="00BC3714" w:rsidP="00BC3714">
      <w:pPr>
        <w:pStyle w:val="ListParagraph"/>
        <w:numPr>
          <w:ilvl w:val="0"/>
          <w:numId w:val="12"/>
        </w:numPr>
      </w:pPr>
      <w:r w:rsidRPr="00BC3714">
        <w:t xml:space="preserve">Involved in the Design, development, test, deploy and maintenance of the website. </w:t>
      </w:r>
    </w:p>
    <w:p w14:paraId="48060563" w14:textId="77777777" w:rsidR="00BC3714" w:rsidRPr="00BC3714" w:rsidRDefault="00BC3714" w:rsidP="00BC3714">
      <w:pPr>
        <w:pStyle w:val="ListParagraph"/>
        <w:numPr>
          <w:ilvl w:val="0"/>
          <w:numId w:val="12"/>
        </w:numPr>
      </w:pPr>
      <w:r w:rsidRPr="00BC3714">
        <w:t xml:space="preserve">Used Django framework for application development. </w:t>
      </w:r>
    </w:p>
    <w:p w14:paraId="2A09896C" w14:textId="77777777" w:rsidR="00BC3714" w:rsidRPr="00BC3714" w:rsidRDefault="00BC3714" w:rsidP="00BC3714">
      <w:pPr>
        <w:pStyle w:val="ListParagraph"/>
        <w:numPr>
          <w:ilvl w:val="0"/>
          <w:numId w:val="12"/>
        </w:numPr>
      </w:pPr>
      <w:r w:rsidRPr="00BC3714">
        <w:t xml:space="preserve">Developed Python scripts for testing the car functioning on different services. </w:t>
      </w:r>
    </w:p>
    <w:p w14:paraId="4AE9C1A3" w14:textId="77777777" w:rsidR="00BC3714" w:rsidRPr="00BC3714" w:rsidRDefault="00BC3714" w:rsidP="00BC3714">
      <w:pPr>
        <w:pStyle w:val="ListParagraph"/>
        <w:numPr>
          <w:ilvl w:val="0"/>
          <w:numId w:val="12"/>
        </w:numPr>
      </w:pPr>
      <w:r w:rsidRPr="00BC3714">
        <w:t>Design, involved in code reviews and wrote unit tests in Python and Updated site with JavaScript, jQuery, Python, Django and SQL.</w:t>
      </w:r>
    </w:p>
    <w:p w14:paraId="04B6560C" w14:textId="77777777" w:rsidR="00BC3714" w:rsidRPr="00BC3714" w:rsidRDefault="00BC3714" w:rsidP="00BC3714">
      <w:pPr>
        <w:pStyle w:val="ListParagraph"/>
        <w:numPr>
          <w:ilvl w:val="0"/>
          <w:numId w:val="12"/>
        </w:numPr>
      </w:pPr>
      <w:r w:rsidRPr="00BC3714">
        <w:t>Used UNIX and shell scripting extensively to enhance the PERL scripts and develop, schedule and support Autosys batch jobs to schedule the PERL and shell scripts</w:t>
      </w:r>
    </w:p>
    <w:p w14:paraId="620FB6F1" w14:textId="77777777" w:rsidR="00BC3714" w:rsidRPr="00BC3714" w:rsidRDefault="00BC3714" w:rsidP="00BC3714">
      <w:pPr>
        <w:pStyle w:val="ListParagraph"/>
        <w:numPr>
          <w:ilvl w:val="0"/>
          <w:numId w:val="12"/>
        </w:numPr>
      </w:pPr>
      <w:r w:rsidRPr="00BC3714">
        <w:t>Wrote orderbook scrapers in Python and Rust, linked via PyO3</w:t>
      </w:r>
    </w:p>
    <w:p w14:paraId="0FEA1851" w14:textId="77777777" w:rsidR="00BC3714" w:rsidRPr="00BC3714" w:rsidRDefault="00BC3714" w:rsidP="00BC3714">
      <w:pPr>
        <w:pStyle w:val="ListParagraph"/>
        <w:numPr>
          <w:ilvl w:val="0"/>
          <w:numId w:val="12"/>
        </w:numPr>
      </w:pPr>
      <w:r w:rsidRPr="00BC3714">
        <w:t xml:space="preserve">Generated dynamic Pdf documents using Report Lab python library. </w:t>
      </w:r>
    </w:p>
    <w:p w14:paraId="22B389F5" w14:textId="77777777" w:rsidR="00BC3714" w:rsidRPr="00BC3714" w:rsidRDefault="00BC3714" w:rsidP="00BC3714">
      <w:pPr>
        <w:pStyle w:val="ListParagraph"/>
        <w:numPr>
          <w:ilvl w:val="0"/>
          <w:numId w:val="12"/>
        </w:numPr>
      </w:pPr>
      <w:r w:rsidRPr="00BC3714">
        <w:t xml:space="preserve">Developed scalable applications using Django framework. </w:t>
      </w:r>
    </w:p>
    <w:p w14:paraId="5CC04E20" w14:textId="77777777" w:rsidR="00BC3714" w:rsidRPr="00BC3714" w:rsidRDefault="00BC3714" w:rsidP="00BC3714">
      <w:pPr>
        <w:pStyle w:val="ListParagraph"/>
        <w:numPr>
          <w:ilvl w:val="0"/>
          <w:numId w:val="12"/>
        </w:numPr>
      </w:pPr>
      <w:r w:rsidRPr="00BC3714">
        <w:t xml:space="preserve">Designed the Web application Using Python on Django Web Framework pattern to make it extensible and Flexible. </w:t>
      </w:r>
    </w:p>
    <w:p w14:paraId="5881FE76" w14:textId="77777777" w:rsidR="00BC3714" w:rsidRPr="00BC3714" w:rsidRDefault="00BC3714" w:rsidP="00BC3714">
      <w:pPr>
        <w:pStyle w:val="ListParagraph"/>
        <w:numPr>
          <w:ilvl w:val="0"/>
          <w:numId w:val="12"/>
        </w:numPr>
      </w:pPr>
      <w:r w:rsidRPr="00BC3714">
        <w:t xml:space="preserve">Designed and developed the UI of the website using HTML, AJAX, CSS and JavaScript. </w:t>
      </w:r>
    </w:p>
    <w:p w14:paraId="0E0BD0BC" w14:textId="77777777" w:rsidR="00BC3714" w:rsidRPr="00BC3714" w:rsidRDefault="00BC3714" w:rsidP="00BC3714">
      <w:pPr>
        <w:pStyle w:val="ListParagraph"/>
        <w:numPr>
          <w:ilvl w:val="0"/>
          <w:numId w:val="12"/>
        </w:numPr>
      </w:pPr>
      <w:r w:rsidRPr="00BC3714">
        <w:t xml:space="preserve">Worked on CSS Bootstrap to develop web applications. </w:t>
      </w:r>
    </w:p>
    <w:p w14:paraId="765363EE" w14:textId="77777777" w:rsidR="00BC3714" w:rsidRPr="00BC3714" w:rsidRDefault="00BC3714" w:rsidP="00BC3714">
      <w:pPr>
        <w:pStyle w:val="ListParagraph"/>
        <w:numPr>
          <w:ilvl w:val="0"/>
          <w:numId w:val="12"/>
        </w:numPr>
      </w:pPr>
      <w:r w:rsidRPr="00BC3714">
        <w:t xml:space="preserve">Used Django API profiling techniques for faster rendering information. </w:t>
      </w:r>
    </w:p>
    <w:p w14:paraId="782DA508" w14:textId="77777777" w:rsidR="00BC3714" w:rsidRPr="00BC3714" w:rsidRDefault="00BC3714" w:rsidP="00BC3714">
      <w:pPr>
        <w:pStyle w:val="ListParagraph"/>
        <w:numPr>
          <w:ilvl w:val="0"/>
          <w:numId w:val="12"/>
        </w:numPr>
      </w:pPr>
      <w:r w:rsidRPr="00BC3714">
        <w:t xml:space="preserve">Profiled Python code for optimization and memory management. </w:t>
      </w:r>
    </w:p>
    <w:p w14:paraId="0A21229D" w14:textId="77777777" w:rsidR="00BC3714" w:rsidRPr="00BC3714" w:rsidRDefault="00BC3714" w:rsidP="00BC3714">
      <w:pPr>
        <w:pStyle w:val="ListParagraph"/>
        <w:numPr>
          <w:ilvl w:val="0"/>
          <w:numId w:val="12"/>
        </w:numPr>
      </w:pPr>
      <w:r w:rsidRPr="00BC3714">
        <w:t xml:space="preserve">Used Query for selecting DOM elements when parsing HTML. </w:t>
      </w:r>
    </w:p>
    <w:p w14:paraId="34399A82" w14:textId="77777777" w:rsidR="00BC3714" w:rsidRPr="00BC3714" w:rsidRDefault="00BC3714" w:rsidP="00BC3714">
      <w:pPr>
        <w:pStyle w:val="ListParagraph"/>
        <w:numPr>
          <w:ilvl w:val="0"/>
          <w:numId w:val="12"/>
        </w:numPr>
      </w:pPr>
      <w:r w:rsidRPr="00BC3714">
        <w:t xml:space="preserve">Used Python based GUI segments for the front-end usefulness, for example, choice criteria, created test outfit to empower exhaustive testing using Python. </w:t>
      </w:r>
    </w:p>
    <w:p w14:paraId="20E92CEB" w14:textId="77777777" w:rsidR="00BC3714" w:rsidRPr="00BC3714" w:rsidRDefault="00BC3714" w:rsidP="00BC3714">
      <w:pPr>
        <w:pStyle w:val="ListParagraph"/>
        <w:numPr>
          <w:ilvl w:val="0"/>
          <w:numId w:val="12"/>
        </w:numPr>
      </w:pPr>
      <w:r w:rsidRPr="00BC3714">
        <w:t xml:space="preserve">Responsible for debugging the project monitored on JIRA (Agile). </w:t>
      </w:r>
    </w:p>
    <w:p w14:paraId="2C6CF5FC" w14:textId="77777777" w:rsidR="00BC3714" w:rsidRPr="00BC3714" w:rsidRDefault="00BC3714" w:rsidP="00BC3714">
      <w:pPr>
        <w:pStyle w:val="ListParagraph"/>
        <w:numPr>
          <w:ilvl w:val="0"/>
          <w:numId w:val="12"/>
        </w:numPr>
      </w:pPr>
      <w:r w:rsidRPr="00BC3714">
        <w:t xml:space="preserve">Created PL/SQL stored procedures, functions and packages for moving the data from staging area to data mart. </w:t>
      </w:r>
    </w:p>
    <w:p w14:paraId="6B258A61" w14:textId="77777777" w:rsidR="00BC3714" w:rsidRDefault="00BC3714" w:rsidP="00BC3714">
      <w:pPr>
        <w:pStyle w:val="ListParagraph"/>
        <w:numPr>
          <w:ilvl w:val="0"/>
          <w:numId w:val="12"/>
        </w:numPr>
      </w:pPr>
      <w:r w:rsidRPr="00BC3714">
        <w:t>Supported user groups by handling target-related software issues/service requests, identifying/fixing bugs.</w:t>
      </w:r>
    </w:p>
    <w:p w14:paraId="1A3A902B" w14:textId="77777777" w:rsidR="00BC3714" w:rsidRPr="00BC3714" w:rsidRDefault="00BC3714" w:rsidP="00BC3714"/>
    <w:p w14:paraId="53B98EDF" w14:textId="77777777" w:rsidR="00BC3714" w:rsidRPr="00BC3714" w:rsidRDefault="00BC3714" w:rsidP="00BC3714">
      <w:pPr>
        <w:rPr>
          <w:rFonts w:ascii="Calibri" w:hAnsi="Calibri" w:cs="Calibri"/>
        </w:rPr>
      </w:pPr>
      <w:r w:rsidRPr="00BC3714">
        <w:rPr>
          <w:rFonts w:ascii="Calibri" w:hAnsi="Calibri" w:cs="Calibri"/>
          <w:b/>
          <w:bCs/>
        </w:rPr>
        <w:t>Environment:</w:t>
      </w:r>
      <w:r w:rsidRPr="00BC3714">
        <w:rPr>
          <w:rFonts w:ascii="Calibri" w:hAnsi="Calibri" w:cs="Calibri"/>
        </w:rPr>
        <w:t xml:space="preserve"> Python Django, PyQuery, HTML, ACSS, JavaScript, AJAX, Bootstrap, Jira, PL/SQL, SQL, Agile and Windows</w:t>
      </w:r>
    </w:p>
    <w:p w14:paraId="10AAE545" w14:textId="77777777" w:rsidR="00BC3714" w:rsidRPr="00BC3714" w:rsidRDefault="00BC3714" w:rsidP="00BC3714">
      <w:pPr>
        <w:rPr>
          <w:rFonts w:ascii="Calibri" w:hAnsi="Calibri" w:cs="Calibri"/>
        </w:rPr>
      </w:pPr>
    </w:p>
    <w:p w14:paraId="072A3CE5" w14:textId="77777777" w:rsidR="00BC3714" w:rsidRPr="00B3518E" w:rsidRDefault="00BC3714" w:rsidP="00BC3714">
      <w:pPr>
        <w:pStyle w:val="NoSpacing"/>
        <w:rPr>
          <w:rFonts w:cs="Times New Roman"/>
          <w:sz w:val="20"/>
          <w:szCs w:val="20"/>
        </w:rPr>
      </w:pPr>
    </w:p>
    <w:p w14:paraId="7A6ED2D6" w14:textId="77777777" w:rsidR="00BC3714" w:rsidRPr="00C700DE" w:rsidRDefault="00BC3714" w:rsidP="00BC3714">
      <w:pPr>
        <w:pStyle w:val="Heading1"/>
        <w:numPr>
          <w:ilvl w:val="0"/>
          <w:numId w:val="12"/>
        </w:numPr>
        <w:tabs>
          <w:tab w:val="left" w:pos="8356"/>
        </w:tabs>
        <w:spacing w:before="36"/>
        <w:rPr>
          <w:szCs w:val="22"/>
        </w:rPr>
      </w:pPr>
      <w:r w:rsidRPr="00C700DE">
        <w:rPr>
          <w:szCs w:val="22"/>
        </w:rPr>
        <w:t>Software Developer</w:t>
      </w:r>
    </w:p>
    <w:p w14:paraId="089B5E0C" w14:textId="77777777" w:rsidR="00BC3714" w:rsidRPr="00BC3714" w:rsidRDefault="00BC3714" w:rsidP="00BC3714"/>
    <w:sectPr w:rsidR="00BC3714" w:rsidRPr="00BC3714" w:rsidSect="0098465D">
      <w:pgSz w:w="12240" w:h="15840" w:code="1"/>
      <w:pgMar w:top="720" w:right="1440" w:bottom="720" w:left="1440"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658AB" w14:textId="77777777" w:rsidR="00D659B4" w:rsidRDefault="00D659B4" w:rsidP="00F316AD">
      <w:r>
        <w:separator/>
      </w:r>
    </w:p>
  </w:endnote>
  <w:endnote w:type="continuationSeparator" w:id="0">
    <w:p w14:paraId="2907A210" w14:textId="77777777" w:rsidR="00D659B4" w:rsidRDefault="00D659B4"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C2BB0" w14:textId="77777777" w:rsidR="00D659B4" w:rsidRDefault="00D659B4" w:rsidP="00F316AD">
      <w:r>
        <w:separator/>
      </w:r>
    </w:p>
  </w:footnote>
  <w:footnote w:type="continuationSeparator" w:id="0">
    <w:p w14:paraId="6938A7BF" w14:textId="77777777" w:rsidR="00D659B4" w:rsidRDefault="00D659B4" w:rsidP="00F316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54FF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3A96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0221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BE87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B840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0C6F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3ADC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50F2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68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E83B72"/>
    <w:lvl w:ilvl="0">
      <w:start w:val="1"/>
      <w:numFmt w:val="bullet"/>
      <w:pStyle w:val="ListBullet"/>
      <w:lvlText w:val=""/>
      <w:lvlJc w:val="left"/>
      <w:pPr>
        <w:tabs>
          <w:tab w:val="num" w:pos="360"/>
        </w:tabs>
        <w:ind w:left="360" w:hanging="360"/>
      </w:pPr>
      <w:rPr>
        <w:rFonts w:ascii="Symbol" w:hAnsi="Symbol" w:hint="default"/>
        <w:color w:val="BF9268" w:themeColor="accent2"/>
      </w:rPr>
    </w:lvl>
  </w:abstractNum>
  <w:abstractNum w:abstractNumId="10" w15:restartNumberingAfterBreak="0">
    <w:nsid w:val="0CB0763B"/>
    <w:multiLevelType w:val="hybridMultilevel"/>
    <w:tmpl w:val="4C78FE6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F74F1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F64727C"/>
    <w:multiLevelType w:val="hybridMultilevel"/>
    <w:tmpl w:val="9B54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93F7C"/>
    <w:multiLevelType w:val="hybridMultilevel"/>
    <w:tmpl w:val="81867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8465D"/>
    <w:rsid w:val="000258CC"/>
    <w:rsid w:val="000532CF"/>
    <w:rsid w:val="00072D4B"/>
    <w:rsid w:val="000A1469"/>
    <w:rsid w:val="000A23BB"/>
    <w:rsid w:val="00127C0F"/>
    <w:rsid w:val="001334D7"/>
    <w:rsid w:val="001700F2"/>
    <w:rsid w:val="001871FF"/>
    <w:rsid w:val="001F4150"/>
    <w:rsid w:val="00262D30"/>
    <w:rsid w:val="0027012A"/>
    <w:rsid w:val="0029715D"/>
    <w:rsid w:val="002A37B7"/>
    <w:rsid w:val="002C0A02"/>
    <w:rsid w:val="002D46E4"/>
    <w:rsid w:val="00376ED6"/>
    <w:rsid w:val="004018B7"/>
    <w:rsid w:val="0040233B"/>
    <w:rsid w:val="0043143A"/>
    <w:rsid w:val="004D0355"/>
    <w:rsid w:val="004E6224"/>
    <w:rsid w:val="005631E9"/>
    <w:rsid w:val="005B1863"/>
    <w:rsid w:val="005B18DC"/>
    <w:rsid w:val="005D2581"/>
    <w:rsid w:val="00617740"/>
    <w:rsid w:val="006879D1"/>
    <w:rsid w:val="006A5261"/>
    <w:rsid w:val="006C60E6"/>
    <w:rsid w:val="0080521C"/>
    <w:rsid w:val="00847D52"/>
    <w:rsid w:val="0087158A"/>
    <w:rsid w:val="00886487"/>
    <w:rsid w:val="0089710E"/>
    <w:rsid w:val="008B7A58"/>
    <w:rsid w:val="008F3A27"/>
    <w:rsid w:val="00904D7B"/>
    <w:rsid w:val="009071A3"/>
    <w:rsid w:val="0098465D"/>
    <w:rsid w:val="009C0166"/>
    <w:rsid w:val="00A4491A"/>
    <w:rsid w:val="00A74CE0"/>
    <w:rsid w:val="00A74E15"/>
    <w:rsid w:val="00AB6A47"/>
    <w:rsid w:val="00AC2EA5"/>
    <w:rsid w:val="00AD36C1"/>
    <w:rsid w:val="00AE04B7"/>
    <w:rsid w:val="00B62F03"/>
    <w:rsid w:val="00B96F44"/>
    <w:rsid w:val="00BC3714"/>
    <w:rsid w:val="00BE69DA"/>
    <w:rsid w:val="00C31B93"/>
    <w:rsid w:val="00C55D85"/>
    <w:rsid w:val="00C82514"/>
    <w:rsid w:val="00CD50FD"/>
    <w:rsid w:val="00CF6819"/>
    <w:rsid w:val="00D16922"/>
    <w:rsid w:val="00D20DA9"/>
    <w:rsid w:val="00D26A79"/>
    <w:rsid w:val="00D413B6"/>
    <w:rsid w:val="00D659B4"/>
    <w:rsid w:val="00D771EB"/>
    <w:rsid w:val="00D951C6"/>
    <w:rsid w:val="00DD21DA"/>
    <w:rsid w:val="00DD5C35"/>
    <w:rsid w:val="00DD5E56"/>
    <w:rsid w:val="00E54FF3"/>
    <w:rsid w:val="00EA03EF"/>
    <w:rsid w:val="00EA6C23"/>
    <w:rsid w:val="00EC4FDD"/>
    <w:rsid w:val="00EE275A"/>
    <w:rsid w:val="00EE2F16"/>
    <w:rsid w:val="00F316AD"/>
    <w:rsid w:val="00F67B75"/>
    <w:rsid w:val="00FD23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0B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qFormat/>
    <w:rsid w:val="008B7A58"/>
    <w:rPr>
      <w:color w:val="000000" w:themeColor="text1"/>
      <w:sz w:val="22"/>
    </w:rPr>
  </w:style>
  <w:style w:type="paragraph" w:styleId="Heading1">
    <w:name w:val="heading 1"/>
    <w:basedOn w:val="Normal"/>
    <w:next w:val="Normal"/>
    <w:link w:val="Heading1Char"/>
    <w:uiPriority w:val="2"/>
    <w:qFormat/>
    <w:rsid w:val="00CD50FD"/>
    <w:pPr>
      <w:jc w:val="center"/>
      <w:outlineLvl w:val="0"/>
    </w:pPr>
    <w:rPr>
      <w:rFonts w:cs="Times New Roman (Body CS)"/>
      <w:color w:val="FFFFFF"/>
      <w:spacing w:val="40"/>
    </w:rPr>
  </w:style>
  <w:style w:type="paragraph" w:styleId="Heading2">
    <w:name w:val="heading 2"/>
    <w:basedOn w:val="Normal"/>
    <w:next w:val="Normal"/>
    <w:link w:val="Heading2Char"/>
    <w:uiPriority w:val="9"/>
    <w:qFormat/>
    <w:rsid w:val="0040233B"/>
    <w:pPr>
      <w:outlineLvl w:val="1"/>
    </w:pPr>
    <w:rPr>
      <w:rFonts w:cs="Times New Roman (Body CS)"/>
      <w:color w:val="303848" w:themeColor="accent1"/>
      <w:spacing w:val="80"/>
    </w:rPr>
  </w:style>
  <w:style w:type="paragraph" w:styleId="Heading3">
    <w:name w:val="heading 3"/>
    <w:basedOn w:val="Normal"/>
    <w:next w:val="Normal"/>
    <w:link w:val="Heading3Char"/>
    <w:uiPriority w:val="9"/>
    <w:semiHidden/>
    <w:qFormat/>
    <w:rsid w:val="00EE275A"/>
    <w:pPr>
      <w:keepNext/>
      <w:keepLines/>
      <w:spacing w:before="40"/>
      <w:outlineLvl w:val="2"/>
    </w:pPr>
    <w:rPr>
      <w:rFonts w:asciiTheme="majorHAnsi" w:eastAsiaTheme="majorEastAsia" w:hAnsiTheme="majorHAnsi" w:cstheme="majorBidi"/>
      <w:color w:val="181B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D20DA9"/>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D20DA9"/>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316AD"/>
    <w:pPr>
      <w:tabs>
        <w:tab w:val="left" w:pos="2121"/>
        <w:tab w:val="left" w:pos="4241"/>
      </w:tabs>
      <w:spacing w:before="120" w:after="120"/>
      <w:jc w:val="center"/>
    </w:pPr>
    <w:rPr>
      <w:rFonts w:cs="Times New Roman (Body CS)"/>
      <w:color w:val="303848" w:themeColor="accent1"/>
      <w:spacing w:val="80"/>
      <w:sz w:val="52"/>
    </w:rPr>
  </w:style>
  <w:style w:type="character" w:customStyle="1" w:styleId="TitleChar">
    <w:name w:val="Title Char"/>
    <w:basedOn w:val="DefaultParagraphFont"/>
    <w:link w:val="Title"/>
    <w:rsid w:val="00D20DA9"/>
    <w:rPr>
      <w:rFonts w:cs="Times New Roman (Body CS)"/>
      <w:color w:val="303848" w:themeColor="accent1"/>
      <w:spacing w:val="80"/>
      <w:sz w:val="52"/>
    </w:rPr>
  </w:style>
  <w:style w:type="paragraph" w:styleId="Subtitle">
    <w:name w:val="Subtitle"/>
    <w:basedOn w:val="Normal"/>
    <w:next w:val="Normal"/>
    <w:link w:val="SubtitleChar"/>
    <w:uiPriority w:val="1"/>
    <w:qFormat/>
    <w:rsid w:val="0029715D"/>
    <w:pPr>
      <w:spacing w:before="120" w:after="120"/>
      <w:jc w:val="center"/>
    </w:pPr>
    <w:rPr>
      <w:rFonts w:cs="Times New Roman (Body CS)"/>
      <w:color w:val="303848" w:themeColor="accent1"/>
      <w:spacing w:val="80"/>
    </w:rPr>
  </w:style>
  <w:style w:type="character" w:customStyle="1" w:styleId="SubtitleChar">
    <w:name w:val="Subtitle Char"/>
    <w:basedOn w:val="DefaultParagraphFont"/>
    <w:link w:val="Subtitle"/>
    <w:uiPriority w:val="1"/>
    <w:rsid w:val="0029715D"/>
    <w:rPr>
      <w:rFonts w:cs="Times New Roman (Body CS)"/>
      <w:color w:val="303848" w:themeColor="accent1"/>
      <w:spacing w:val="80"/>
    </w:rPr>
  </w:style>
  <w:style w:type="character" w:customStyle="1" w:styleId="Heading1Char">
    <w:name w:val="Heading 1 Char"/>
    <w:basedOn w:val="DefaultParagraphFont"/>
    <w:link w:val="Heading1"/>
    <w:uiPriority w:val="2"/>
    <w:rsid w:val="00D20DA9"/>
    <w:rPr>
      <w:rFonts w:cs="Times New Roman (Body CS)"/>
      <w:color w:val="FFFFFF"/>
      <w:spacing w:val="40"/>
    </w:rPr>
  </w:style>
  <w:style w:type="paragraph" w:customStyle="1" w:styleId="Text">
    <w:name w:val="Text"/>
    <w:basedOn w:val="Normal"/>
    <w:next w:val="Normal"/>
    <w:uiPriority w:val="3"/>
    <w:qFormat/>
    <w:rsid w:val="0040233B"/>
    <w:pPr>
      <w:spacing w:line="288" w:lineRule="auto"/>
    </w:pPr>
    <w:rPr>
      <w:color w:val="404040" w:themeColor="text1" w:themeTint="BF"/>
      <w:sz w:val="20"/>
    </w:rPr>
  </w:style>
  <w:style w:type="character" w:customStyle="1" w:styleId="Heading2Char">
    <w:name w:val="Heading 2 Char"/>
    <w:basedOn w:val="DefaultParagraphFont"/>
    <w:link w:val="Heading2"/>
    <w:uiPriority w:val="9"/>
    <w:rsid w:val="001F4150"/>
    <w:rPr>
      <w:rFonts w:cs="Times New Roman (Body CS)"/>
      <w:color w:val="303848" w:themeColor="accent1"/>
      <w:spacing w:val="80"/>
    </w:rPr>
  </w:style>
  <w:style w:type="paragraph" w:customStyle="1" w:styleId="SmallText">
    <w:name w:val="SmallText"/>
    <w:basedOn w:val="Normal"/>
    <w:next w:val="Normal"/>
    <w:uiPriority w:val="5"/>
    <w:qFormat/>
    <w:rsid w:val="0040233B"/>
    <w:rPr>
      <w:i/>
      <w:color w:val="404040" w:themeColor="text1" w:themeTint="BF"/>
      <w:sz w:val="20"/>
    </w:rPr>
  </w:style>
  <w:style w:type="character" w:styleId="PlaceholderText">
    <w:name w:val="Placeholder Text"/>
    <w:basedOn w:val="DefaultParagraphFont"/>
    <w:uiPriority w:val="99"/>
    <w:semiHidden/>
    <w:rsid w:val="00D20DA9"/>
    <w:rPr>
      <w:color w:val="808080"/>
    </w:rPr>
  </w:style>
  <w:style w:type="character" w:customStyle="1" w:styleId="Accent">
    <w:name w:val="Accent"/>
    <w:basedOn w:val="DefaultParagraphFont"/>
    <w:uiPriority w:val="1"/>
    <w:qFormat/>
    <w:rsid w:val="00D26A79"/>
    <w:rPr>
      <w:color w:val="BF9268" w:themeColor="accent2"/>
    </w:rPr>
  </w:style>
  <w:style w:type="character" w:customStyle="1" w:styleId="Heading3Char">
    <w:name w:val="Heading 3 Char"/>
    <w:basedOn w:val="DefaultParagraphFont"/>
    <w:link w:val="Heading3"/>
    <w:uiPriority w:val="9"/>
    <w:rsid w:val="00EE275A"/>
    <w:rPr>
      <w:rFonts w:asciiTheme="majorHAnsi" w:eastAsiaTheme="majorEastAsia" w:hAnsiTheme="majorHAnsi" w:cstheme="majorBidi"/>
      <w:color w:val="181B23" w:themeColor="accent1" w:themeShade="7F"/>
    </w:rPr>
  </w:style>
  <w:style w:type="paragraph" w:styleId="ListBullet">
    <w:name w:val="List Bullet"/>
    <w:basedOn w:val="Normal"/>
    <w:uiPriority w:val="99"/>
    <w:unhideWhenUsed/>
    <w:rsid w:val="00EE275A"/>
    <w:pPr>
      <w:numPr>
        <w:numId w:val="10"/>
      </w:numPr>
      <w:spacing w:before="120" w:after="120"/>
      <w:contextualSpacing/>
    </w:pPr>
  </w:style>
  <w:style w:type="paragraph" w:customStyle="1" w:styleId="GraphicAnchor">
    <w:name w:val="Graphic Anchor"/>
    <w:basedOn w:val="Normal"/>
    <w:uiPriority w:val="6"/>
    <w:qFormat/>
    <w:rsid w:val="00127C0F"/>
  </w:style>
  <w:style w:type="character" w:styleId="Hyperlink">
    <w:name w:val="Hyperlink"/>
    <w:basedOn w:val="DefaultParagraphFont"/>
    <w:uiPriority w:val="99"/>
    <w:unhideWhenUsed/>
    <w:rsid w:val="0098465D"/>
    <w:rPr>
      <w:color w:val="F7B615" w:themeColor="hyperlink"/>
      <w:u w:val="single"/>
    </w:rPr>
  </w:style>
  <w:style w:type="character" w:customStyle="1" w:styleId="UnresolvedMention1">
    <w:name w:val="Unresolved Mention1"/>
    <w:basedOn w:val="DefaultParagraphFont"/>
    <w:uiPriority w:val="99"/>
    <w:semiHidden/>
    <w:unhideWhenUsed/>
    <w:rsid w:val="0098465D"/>
    <w:rPr>
      <w:color w:val="605E5C"/>
      <w:shd w:val="clear" w:color="auto" w:fill="E1DFDD"/>
    </w:rPr>
  </w:style>
  <w:style w:type="paragraph" w:styleId="ListParagraph">
    <w:name w:val="List Paragraph"/>
    <w:aliases w:val="list1,b1,List Paragraph Char Char,Number_1,Normal Sentence,ListPar1,new,SGLText List Paragraph,List Paragraph2,List Paragraph11,List Paragraph21,lp1"/>
    <w:basedOn w:val="Normal"/>
    <w:link w:val="ListParagraphChar"/>
    <w:uiPriority w:val="34"/>
    <w:qFormat/>
    <w:rsid w:val="0098465D"/>
    <w:pPr>
      <w:widowControl w:val="0"/>
      <w:autoSpaceDE w:val="0"/>
      <w:autoSpaceDN w:val="0"/>
      <w:ind w:left="146" w:hanging="148"/>
    </w:pPr>
    <w:rPr>
      <w:rFonts w:ascii="Calibri" w:eastAsia="Calibri" w:hAnsi="Calibri" w:cs="Calibri"/>
      <w:color w:val="auto"/>
      <w:szCs w:val="22"/>
      <w:lang w:bidi="en-US"/>
    </w:rPr>
  </w:style>
  <w:style w:type="paragraph" w:styleId="NoSpacing">
    <w:name w:val="No Spacing"/>
    <w:uiPriority w:val="1"/>
    <w:qFormat/>
    <w:rsid w:val="0098465D"/>
    <w:rPr>
      <w:rFonts w:eastAsiaTheme="minorEastAsia"/>
      <w:sz w:val="22"/>
      <w:szCs w:val="22"/>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uiPriority w:val="34"/>
    <w:qFormat/>
    <w:locked/>
    <w:rsid w:val="0098465D"/>
    <w:rPr>
      <w:rFonts w:ascii="Calibri" w:eastAsia="Calibri" w:hAnsi="Calibri" w:cs="Calibri"/>
      <w:sz w:val="22"/>
      <w:szCs w:val="22"/>
      <w:lang w:bidi="en-US"/>
    </w:rPr>
  </w:style>
  <w:style w:type="paragraph" w:styleId="NormalWeb">
    <w:name w:val="Normal (Web)"/>
    <w:basedOn w:val="Normal"/>
    <w:uiPriority w:val="99"/>
    <w:unhideWhenUsed/>
    <w:rsid w:val="0098465D"/>
    <w:pPr>
      <w:spacing w:before="100" w:beforeAutospacing="1" w:after="100" w:afterAutospacing="1"/>
    </w:pPr>
    <w:rPr>
      <w:rFonts w:ascii="Times New Roman" w:eastAsia="Times New Roman" w:hAnsi="Times New Roman" w:cs="Times New Roman"/>
      <w:color w:val="auto"/>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0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yansh\AppData\Roaming\Microsoft\Templates\Minimalist%20cover%20letter.dotx" TargetMode="External"/></Relationship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875E0-5BAE-4BD9-A36A-EDAD423B39A3}">
  <ds:schemaRef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16c05727-aa75-4e4a-9b5f-8a80a1165891"/>
    <ds:schemaRef ds:uri="71af3243-3dd4-4a8d-8c0d-dd76da1f02a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204680A-0D1D-460F-8EA2-C89316996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D1C97-63DC-4AE3-B850-F629615CA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Minimalist cover letter</Template>
  <TotalTime>0</TotalTime>
  <Pages>12</Pages>
  <Words>6240</Words>
  <Characters>35574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Sr. Python Developer</vt:lpstr>
    </vt:vector>
  </TitlesOfParts>
  <Manager/>
  <Company/>
  <LinksUpToDate>false</LinksUpToDate>
  <CharactersWithSpaces>41731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Python Developer</dc:title>
  <dc:subject/>
  <dc:creator/>
  <cp:keywords/>
  <dc:description/>
  <cp:lastModifiedBy/>
  <cp:revision>2212</cp:revision>
  <dcterms:created xsi:type="dcterms:W3CDTF">2023-07-05T02:31:00Z</dcterms:created>
  <dcterms:modified xsi:type="dcterms:W3CDTF">2024-02-19T16:58:00Z</dcterms:modified>
  <cp:version>112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